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3912" w14:textId="3B487EEF" w:rsidR="006541A5" w:rsidRPr="001D785E" w:rsidRDefault="00F20D42" w:rsidP="001D785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785E">
        <w:rPr>
          <w:rFonts w:ascii="Times New Roman" w:hAnsi="Times New Roman" w:cs="Times New Roman"/>
          <w:b/>
        </w:rPr>
        <w:t xml:space="preserve">Antrag auf Festsetzung von </w:t>
      </w:r>
      <w:r w:rsidR="00EE3BFB" w:rsidRPr="001D785E">
        <w:rPr>
          <w:rFonts w:ascii="Times New Roman" w:hAnsi="Times New Roman" w:cs="Times New Roman"/>
          <w:b/>
        </w:rPr>
        <w:t xml:space="preserve">weiteren </w:t>
      </w:r>
      <w:r w:rsidRPr="001D785E">
        <w:rPr>
          <w:rFonts w:ascii="Times New Roman" w:hAnsi="Times New Roman" w:cs="Times New Roman"/>
          <w:b/>
        </w:rPr>
        <w:t xml:space="preserve">Ausbildungsstellen </w:t>
      </w:r>
      <w:r w:rsidR="00EE3BFB" w:rsidRPr="001D785E">
        <w:rPr>
          <w:rFonts w:ascii="Times New Roman" w:hAnsi="Times New Roman" w:cs="Times New Roman"/>
          <w:b/>
        </w:rPr>
        <w:t>als Ärztin/Arzt für Allgemeinmedizin</w:t>
      </w:r>
    </w:p>
    <w:tbl>
      <w:tblPr>
        <w:tblpPr w:leftFromText="141" w:rightFromText="141" w:vertAnchor="text" w:horzAnchor="margin" w:tblpX="-361" w:tblpY="138"/>
        <w:tblW w:w="9781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962"/>
        <w:gridCol w:w="4819"/>
      </w:tblGrid>
      <w:tr w:rsidR="003D1CC7" w:rsidRPr="001D785E" w14:paraId="12F61E5E" w14:textId="77777777" w:rsidTr="001D785E">
        <w:trPr>
          <w:cantSplit/>
          <w:trHeight w:val="247"/>
        </w:trPr>
        <w:tc>
          <w:tcPr>
            <w:tcW w:w="97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7E5C1" w14:textId="77777777" w:rsidR="003D1CC7" w:rsidRPr="001D785E" w:rsidRDefault="003D1CC7" w:rsidP="006C0F7D">
            <w:pPr>
              <w:spacing w:before="20" w:line="276" w:lineRule="auto"/>
              <w:ind w:left="-57"/>
              <w:rPr>
                <w:rFonts w:ascii="Times New Roman" w:eastAsia="Times New Roman" w:hAnsi="Times New Roman" w:cs="Times New Roman"/>
                <w:lang w:eastAsia="de-AT"/>
              </w:rPr>
            </w:pPr>
            <w:r w:rsidRPr="001D785E">
              <w:rPr>
                <w:rFonts w:ascii="Times New Roman" w:eastAsia="Times New Roman" w:hAnsi="Times New Roman" w:cs="Times New Roman"/>
                <w:lang w:eastAsia="de-AT"/>
              </w:rPr>
              <w:t>Bitte beachten Sie:</w:t>
            </w:r>
          </w:p>
        </w:tc>
      </w:tr>
      <w:tr w:rsidR="002A2229" w:rsidRPr="001D785E" w14:paraId="5D480969" w14:textId="77777777" w:rsidTr="001D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4DC8F3" w14:textId="77777777" w:rsidR="002A2229" w:rsidRPr="001D785E" w:rsidRDefault="002A2229" w:rsidP="002416D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1D785E">
              <w:rPr>
                <w:rFonts w:ascii="Times New Roman" w:eastAsia="Times New Roman" w:hAnsi="Times New Roman" w:cs="Times New Roman"/>
                <w:lang w:eastAsia="de-DE"/>
              </w:rPr>
              <w:t xml:space="preserve">Datumsformat: </w:t>
            </w:r>
            <w:proofErr w:type="spellStart"/>
            <w:proofErr w:type="gramStart"/>
            <w:r w:rsidRPr="001D785E">
              <w:rPr>
                <w:rFonts w:ascii="Times New Roman" w:eastAsia="Times New Roman" w:hAnsi="Times New Roman" w:cs="Times New Roman"/>
                <w:b/>
                <w:lang w:eastAsia="de-DE"/>
              </w:rPr>
              <w:t>tt.mm.jjjj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D22DB69" w14:textId="77777777" w:rsidR="002A2229" w:rsidRPr="001D785E" w:rsidRDefault="002A2229" w:rsidP="002416DC">
            <w:pPr>
              <w:spacing w:before="20" w:after="20" w:line="276" w:lineRule="auto"/>
              <w:ind w:left="-90" w:firstLine="14"/>
              <w:jc w:val="center"/>
              <w:rPr>
                <w:rFonts w:ascii="Times New Roman" w:eastAsia="Times New Roman" w:hAnsi="Times New Roman" w:cs="Times New Roman"/>
                <w:lang w:eastAsia="de-AT"/>
              </w:rPr>
            </w:pPr>
            <w:r w:rsidRPr="001D785E">
              <w:rPr>
                <w:rFonts w:ascii="Times New Roman" w:eastAsia="Times New Roman" w:hAnsi="Times New Roman" w:cs="Times New Roman"/>
                <w:lang w:eastAsia="de-AT"/>
              </w:rPr>
              <w:sym w:font="Wingdings 2" w:char="F054"/>
            </w:r>
            <w:r w:rsidRPr="001D785E">
              <w:rPr>
                <w:rFonts w:ascii="Times New Roman" w:eastAsia="Times New Roman" w:hAnsi="Times New Roman" w:cs="Times New Roman"/>
                <w:lang w:eastAsia="de-AT"/>
              </w:rPr>
              <w:t xml:space="preserve"> Zutreffendes ankreuzen</w:t>
            </w:r>
          </w:p>
        </w:tc>
      </w:tr>
    </w:tbl>
    <w:p w14:paraId="2188AD3D" w14:textId="77777777" w:rsidR="003D1CC7" w:rsidRPr="001D785E" w:rsidRDefault="003D1CC7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9"/>
        <w:gridCol w:w="8920"/>
      </w:tblGrid>
      <w:tr w:rsidR="00125D5C" w:rsidRPr="001D785E" w14:paraId="62E0D7D0" w14:textId="3CC0DF58" w:rsidTr="001D785E">
        <w:trPr>
          <w:trHeight w:val="567"/>
        </w:trPr>
        <w:tc>
          <w:tcPr>
            <w:tcW w:w="411" w:type="pct"/>
            <w:shd w:val="clear" w:color="auto" w:fill="BFBFBF" w:themeFill="background1" w:themeFillShade="BF"/>
            <w:vAlign w:val="center"/>
          </w:tcPr>
          <w:p w14:paraId="33F897B5" w14:textId="186B31A1" w:rsidR="00125D5C" w:rsidRPr="001D785E" w:rsidRDefault="00125D5C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785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89" w:type="pct"/>
            <w:shd w:val="clear" w:color="auto" w:fill="BFBFBF" w:themeFill="background1" w:themeFillShade="BF"/>
            <w:vAlign w:val="center"/>
          </w:tcPr>
          <w:p w14:paraId="4E45193F" w14:textId="4F16D77C" w:rsidR="00125D5C" w:rsidRPr="001D785E" w:rsidRDefault="00021D5F" w:rsidP="006C0F7D">
            <w:pPr>
              <w:pStyle w:val="Listenabsatz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  <w:b/>
              </w:rPr>
              <w:t>Angaben zur Antragstellerin/zum Antragsteller</w:t>
            </w:r>
          </w:p>
        </w:tc>
      </w:tr>
    </w:tbl>
    <w:p w14:paraId="39ED8171" w14:textId="77777777" w:rsidR="00411D1E" w:rsidRPr="001D785E" w:rsidRDefault="00411D1E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9"/>
        <w:gridCol w:w="2259"/>
        <w:gridCol w:w="6661"/>
      </w:tblGrid>
      <w:tr w:rsidR="00B63F95" w:rsidRPr="001D785E" w14:paraId="18338AF6" w14:textId="7C9B5B2E" w:rsidTr="001D785E">
        <w:trPr>
          <w:trHeight w:val="567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ADC56" w14:textId="5E5A0FA6" w:rsidR="00B63F95" w:rsidRPr="00FA4A3F" w:rsidRDefault="00B63F9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4A3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89" w:type="pct"/>
            <w:gridSpan w:val="2"/>
            <w:shd w:val="clear" w:color="auto" w:fill="D9D9D9" w:themeFill="background1" w:themeFillShade="D9"/>
            <w:vAlign w:val="center"/>
          </w:tcPr>
          <w:p w14:paraId="6F05FC14" w14:textId="57079D54" w:rsidR="00B63F95" w:rsidRPr="00FA4A3F" w:rsidRDefault="00EE3BFB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4A3F">
              <w:rPr>
                <w:rFonts w:ascii="Times New Roman" w:hAnsi="Times New Roman" w:cs="Times New Roman"/>
              </w:rPr>
              <w:t>Rechtsträgerin/Rechtsträger</w:t>
            </w:r>
          </w:p>
        </w:tc>
      </w:tr>
      <w:tr w:rsidR="00CB5EB1" w:rsidRPr="001D785E" w14:paraId="0813BFC9" w14:textId="458C0692" w:rsidTr="001D785E">
        <w:trPr>
          <w:trHeight w:val="567"/>
        </w:trPr>
        <w:tc>
          <w:tcPr>
            <w:tcW w:w="411" w:type="pct"/>
            <w:vMerge w:val="restart"/>
            <w:tcBorders>
              <w:left w:val="nil"/>
              <w:bottom w:val="nil"/>
            </w:tcBorders>
            <w:vAlign w:val="center"/>
          </w:tcPr>
          <w:p w14:paraId="144E0EBB" w14:textId="4F842C1D" w:rsidR="00500394" w:rsidRPr="001D785E" w:rsidRDefault="00500394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pct"/>
            <w:shd w:val="clear" w:color="auto" w:fill="F2F2F2" w:themeFill="background1" w:themeFillShade="F2"/>
            <w:vAlign w:val="center"/>
          </w:tcPr>
          <w:p w14:paraId="1197D003" w14:textId="4DF289DF" w:rsidR="00500394" w:rsidRPr="001D785E" w:rsidRDefault="003C3A9E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Bezeichnung</w:t>
            </w:r>
            <w:r w:rsidR="00500394" w:rsidRPr="001D785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27" w:type="pct"/>
            <w:vAlign w:val="center"/>
          </w:tcPr>
          <w:p w14:paraId="27E4E4FC" w14:textId="0C941DD2" w:rsidR="00500394" w:rsidRPr="001D785E" w:rsidRDefault="00135E6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bookmarkEnd w:id="0"/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3140" w:rsidRPr="001D785E" w14:paraId="5DC3932B" w14:textId="77777777" w:rsidTr="001D785E">
        <w:trPr>
          <w:trHeight w:val="567"/>
        </w:trPr>
        <w:tc>
          <w:tcPr>
            <w:tcW w:w="411" w:type="pct"/>
            <w:vMerge/>
            <w:tcBorders>
              <w:left w:val="nil"/>
              <w:bottom w:val="nil"/>
            </w:tcBorders>
            <w:vAlign w:val="center"/>
          </w:tcPr>
          <w:p w14:paraId="036FE602" w14:textId="77777777" w:rsidR="00500394" w:rsidRPr="001D785E" w:rsidRDefault="00500394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shd w:val="clear" w:color="auto" w:fill="F2F2F2" w:themeFill="background1" w:themeFillShade="F2"/>
            <w:vAlign w:val="center"/>
          </w:tcPr>
          <w:p w14:paraId="76D796E4" w14:textId="3F3C21C7" w:rsidR="00500394" w:rsidRPr="001D785E" w:rsidRDefault="00500394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Adresse:</w:t>
            </w:r>
          </w:p>
        </w:tc>
        <w:tc>
          <w:tcPr>
            <w:tcW w:w="3427" w:type="pct"/>
            <w:vAlign w:val="center"/>
          </w:tcPr>
          <w:p w14:paraId="47C4A38F" w14:textId="4418CDF7" w:rsidR="00500394" w:rsidRPr="001D785E" w:rsidRDefault="00135E6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F00B3B7" w14:textId="77777777" w:rsidR="00656263" w:rsidRPr="001D785E" w:rsidRDefault="00656263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9"/>
        <w:gridCol w:w="2259"/>
        <w:gridCol w:w="6661"/>
      </w:tblGrid>
      <w:tr w:rsidR="00DF0BDE" w:rsidRPr="001D785E" w14:paraId="13A46648" w14:textId="2FD08BDB" w:rsidTr="001D785E">
        <w:trPr>
          <w:trHeight w:val="567"/>
        </w:trPr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7B414FEE" w14:textId="5DC2ADC7" w:rsidR="00DF0BDE" w:rsidRPr="001D785E" w:rsidRDefault="00DF0BDE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785E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4589" w:type="pct"/>
            <w:gridSpan w:val="2"/>
            <w:shd w:val="clear" w:color="auto" w:fill="D9D9D9" w:themeFill="background1" w:themeFillShade="D9"/>
            <w:vAlign w:val="center"/>
          </w:tcPr>
          <w:p w14:paraId="6E922C0B" w14:textId="49488996" w:rsidR="00DF0BDE" w:rsidRPr="001D785E" w:rsidRDefault="00DF0BDE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785E">
              <w:rPr>
                <w:rFonts w:ascii="Times New Roman" w:hAnsi="Times New Roman" w:cs="Times New Roman"/>
                <w:b/>
              </w:rPr>
              <w:t>Einrichtung</w:t>
            </w:r>
          </w:p>
        </w:tc>
      </w:tr>
      <w:tr w:rsidR="003C3A9E" w:rsidRPr="001D785E" w14:paraId="3B14A884" w14:textId="5DCFAC52" w:rsidTr="001D785E">
        <w:trPr>
          <w:trHeight w:val="567"/>
        </w:trPr>
        <w:sdt>
          <w:sdtPr>
            <w:rPr>
              <w:rFonts w:ascii="Times New Roman" w:hAnsi="Times New Roman" w:cs="Times New Roman"/>
            </w:rPr>
            <w:id w:val="123481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pct"/>
                <w:vMerge w:val="restart"/>
                <w:vAlign w:val="center"/>
              </w:tcPr>
              <w:p w14:paraId="76306EB9" w14:textId="5E442519" w:rsidR="003C3A9E" w:rsidRPr="001D785E" w:rsidRDefault="00411D1E" w:rsidP="006C0F7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62" w:type="pct"/>
            <w:vMerge w:val="restart"/>
            <w:shd w:val="clear" w:color="auto" w:fill="F2F2F2" w:themeFill="background1" w:themeFillShade="F2"/>
            <w:vAlign w:val="center"/>
          </w:tcPr>
          <w:p w14:paraId="48B419D1" w14:textId="7EE99B31" w:rsidR="003C3A9E" w:rsidRPr="001D785E" w:rsidRDefault="003C3A9E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Krankenanstalt</w:t>
            </w:r>
            <w:r w:rsidR="00EE3BFB" w:rsidRPr="001D785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27" w:type="pct"/>
            <w:vAlign w:val="center"/>
          </w:tcPr>
          <w:p w14:paraId="0312A0D5" w14:textId="1DA2E938" w:rsidR="003C3A9E" w:rsidRPr="001D785E" w:rsidRDefault="00135E6C" w:rsidP="006C0F7D">
            <w:pPr>
              <w:spacing w:line="276" w:lineRule="auto"/>
              <w:rPr>
                <w:rFonts w:ascii="Times New Roman" w:hAnsi="Times New Roman" w:cs="Times New Roman"/>
                <w:vanish/>
                <w:u w:val="dotted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C3A9E" w:rsidRPr="001D785E" w14:paraId="60C56158" w14:textId="77777777" w:rsidTr="001D785E">
        <w:trPr>
          <w:trHeight w:val="567"/>
        </w:trPr>
        <w:tc>
          <w:tcPr>
            <w:tcW w:w="411" w:type="pct"/>
            <w:vMerge/>
            <w:vAlign w:val="center"/>
          </w:tcPr>
          <w:p w14:paraId="1315BB1D" w14:textId="77777777" w:rsidR="003C3A9E" w:rsidRPr="001D785E" w:rsidRDefault="003C3A9E" w:rsidP="006C0F7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Merge/>
            <w:shd w:val="clear" w:color="auto" w:fill="F2F2F2" w:themeFill="background1" w:themeFillShade="F2"/>
            <w:vAlign w:val="center"/>
          </w:tcPr>
          <w:p w14:paraId="43B80487" w14:textId="77777777" w:rsidR="003C3A9E" w:rsidRPr="001D785E" w:rsidRDefault="003C3A9E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7" w:type="pct"/>
            <w:vAlign w:val="center"/>
          </w:tcPr>
          <w:p w14:paraId="05928357" w14:textId="3689C564" w:rsidR="003C3A9E" w:rsidRPr="001D785E" w:rsidRDefault="00135E6C" w:rsidP="006C0F7D">
            <w:pPr>
              <w:spacing w:line="276" w:lineRule="auto"/>
              <w:rPr>
                <w:rFonts w:ascii="Times New Roman" w:hAnsi="Times New Roman" w:cs="Times New Roman"/>
                <w:vanish/>
                <w:u w:val="dotted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C3A9E" w:rsidRPr="001D785E" w14:paraId="22E50925" w14:textId="2F31D13E" w:rsidTr="001D785E">
        <w:trPr>
          <w:trHeight w:val="567"/>
        </w:trPr>
        <w:tc>
          <w:tcPr>
            <w:tcW w:w="411" w:type="pct"/>
            <w:vMerge w:val="restart"/>
            <w:vAlign w:val="center"/>
          </w:tcPr>
          <w:sdt>
            <w:sdtPr>
              <w:rPr>
                <w:rFonts w:ascii="Times New Roman" w:hAnsi="Times New Roman" w:cs="Times New Roman"/>
              </w:rPr>
              <w:id w:val="540790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9B4603" w14:textId="26466C49" w:rsidR="003C3A9E" w:rsidRPr="001D785E" w:rsidRDefault="00625732" w:rsidP="006C0F7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62" w:type="pct"/>
            <w:vMerge w:val="restart"/>
            <w:shd w:val="clear" w:color="auto" w:fill="F2F2F2" w:themeFill="background1" w:themeFillShade="F2"/>
            <w:vAlign w:val="center"/>
          </w:tcPr>
          <w:p w14:paraId="7DD9AD94" w14:textId="739360EA" w:rsidR="003C3A9E" w:rsidRPr="001D785E" w:rsidRDefault="003C3A9E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Universitätsklinik</w:t>
            </w:r>
            <w:r w:rsidR="00EE3BFB" w:rsidRPr="001D785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27" w:type="pct"/>
            <w:vAlign w:val="center"/>
          </w:tcPr>
          <w:p w14:paraId="253507B3" w14:textId="76074753" w:rsidR="003C3A9E" w:rsidRPr="001D785E" w:rsidRDefault="00135E6C" w:rsidP="006C0F7D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C3A9E" w:rsidRPr="001D785E" w14:paraId="2526AD74" w14:textId="77777777" w:rsidTr="001D785E">
        <w:trPr>
          <w:trHeight w:val="567"/>
        </w:trPr>
        <w:tc>
          <w:tcPr>
            <w:tcW w:w="411" w:type="pct"/>
            <w:vMerge/>
            <w:vAlign w:val="center"/>
          </w:tcPr>
          <w:p w14:paraId="2AF1FE59" w14:textId="77777777" w:rsidR="003C3A9E" w:rsidRPr="001D785E" w:rsidRDefault="003C3A9E" w:rsidP="006C0F7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Merge/>
            <w:shd w:val="clear" w:color="auto" w:fill="F2F2F2" w:themeFill="background1" w:themeFillShade="F2"/>
            <w:vAlign w:val="center"/>
          </w:tcPr>
          <w:p w14:paraId="20B756A1" w14:textId="77777777" w:rsidR="003C3A9E" w:rsidRPr="001D785E" w:rsidRDefault="003C3A9E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7" w:type="pct"/>
            <w:vAlign w:val="center"/>
          </w:tcPr>
          <w:p w14:paraId="34831E1A" w14:textId="707292F3" w:rsidR="003C3A9E" w:rsidRPr="001D785E" w:rsidRDefault="00135E6C" w:rsidP="006E1476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C3A9E" w:rsidRPr="001D785E" w14:paraId="51DD8735" w14:textId="5E0A9282" w:rsidTr="001D785E">
        <w:trPr>
          <w:trHeight w:val="567"/>
        </w:trPr>
        <w:tc>
          <w:tcPr>
            <w:tcW w:w="411" w:type="pct"/>
            <w:vMerge w:val="restart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1449663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BF81A" w14:textId="70A62A12" w:rsidR="003C3A9E" w:rsidRPr="001D785E" w:rsidRDefault="00F20D42" w:rsidP="006C0F7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62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55D88" w14:textId="0D6929F0" w:rsidR="003C3A9E" w:rsidRPr="001D785E" w:rsidRDefault="003C3A9E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Sonstige Organisations</w:t>
            </w:r>
            <w:r w:rsidR="00625732" w:rsidRPr="001D785E">
              <w:rPr>
                <w:rFonts w:ascii="Times New Roman" w:hAnsi="Times New Roman" w:cs="Times New Roman"/>
              </w:rPr>
              <w:t xml:space="preserve">einheit von </w:t>
            </w:r>
            <w:r w:rsidRPr="001D785E">
              <w:rPr>
                <w:rFonts w:ascii="Times New Roman" w:hAnsi="Times New Roman" w:cs="Times New Roman"/>
              </w:rPr>
              <w:t>medizinische</w:t>
            </w:r>
            <w:r w:rsidR="00625732" w:rsidRPr="001D785E">
              <w:rPr>
                <w:rFonts w:ascii="Times New Roman" w:hAnsi="Times New Roman" w:cs="Times New Roman"/>
              </w:rPr>
              <w:t>n</w:t>
            </w:r>
            <w:r w:rsidRPr="001D785E">
              <w:rPr>
                <w:rFonts w:ascii="Times New Roman" w:hAnsi="Times New Roman" w:cs="Times New Roman"/>
              </w:rPr>
              <w:t xml:space="preserve"> Universitäten</w:t>
            </w:r>
            <w:r w:rsidR="00EE3BFB" w:rsidRPr="001D785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27" w:type="pct"/>
            <w:tcBorders>
              <w:left w:val="nil"/>
            </w:tcBorders>
            <w:vAlign w:val="center"/>
          </w:tcPr>
          <w:p w14:paraId="56A375CE" w14:textId="1D3EA90B" w:rsidR="003C3A9E" w:rsidRPr="001D785E" w:rsidRDefault="00135E6C" w:rsidP="006C0F7D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C3A9E" w:rsidRPr="001D785E" w14:paraId="37A6F0AE" w14:textId="77777777" w:rsidTr="001D785E">
        <w:trPr>
          <w:trHeight w:val="567"/>
        </w:trPr>
        <w:tc>
          <w:tcPr>
            <w:tcW w:w="411" w:type="pct"/>
            <w:vMerge/>
            <w:tcBorders>
              <w:right w:val="single" w:sz="4" w:space="0" w:color="auto"/>
            </w:tcBorders>
            <w:vAlign w:val="center"/>
          </w:tcPr>
          <w:p w14:paraId="2FF2DB3B" w14:textId="77777777" w:rsidR="003C3A9E" w:rsidRPr="001D785E" w:rsidRDefault="003C3A9E" w:rsidP="006C0F7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13E54" w14:textId="77777777" w:rsidR="003C3A9E" w:rsidRPr="001D785E" w:rsidRDefault="003C3A9E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7" w:type="pct"/>
            <w:tcBorders>
              <w:left w:val="nil"/>
            </w:tcBorders>
            <w:vAlign w:val="center"/>
          </w:tcPr>
          <w:p w14:paraId="0050D278" w14:textId="4E354004" w:rsidR="003C3A9E" w:rsidRPr="001D785E" w:rsidRDefault="00135E6C" w:rsidP="006C0F7D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20D42" w:rsidRPr="001D785E" w14:paraId="255FCAA6" w14:textId="77777777" w:rsidTr="001D785E">
        <w:trPr>
          <w:trHeight w:val="567"/>
        </w:trPr>
        <w:tc>
          <w:tcPr>
            <w:tcW w:w="411" w:type="pct"/>
            <w:vMerge w:val="restart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-1191216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4635C9" w14:textId="193E27FB" w:rsidR="00F20D42" w:rsidRPr="001D785E" w:rsidRDefault="00F20D42" w:rsidP="00C1531C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62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A44CD" w14:textId="5488D094" w:rsidR="00F20D42" w:rsidRPr="001D785E" w:rsidRDefault="001E104E" w:rsidP="001E10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Sonderkrankenanstalt</w:t>
            </w:r>
            <w:r w:rsidR="00EE3BFB" w:rsidRPr="001D785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27" w:type="pct"/>
            <w:tcBorders>
              <w:left w:val="nil"/>
            </w:tcBorders>
            <w:vAlign w:val="center"/>
          </w:tcPr>
          <w:p w14:paraId="0A7E2BB7" w14:textId="34D52C02" w:rsidR="00F20D42" w:rsidRPr="001D785E" w:rsidRDefault="00135E6C" w:rsidP="00C1531C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20D42" w:rsidRPr="001D785E" w14:paraId="04770549" w14:textId="77777777" w:rsidTr="001D785E">
        <w:trPr>
          <w:trHeight w:val="567"/>
        </w:trPr>
        <w:tc>
          <w:tcPr>
            <w:tcW w:w="411" w:type="pct"/>
            <w:vMerge/>
            <w:tcBorders>
              <w:right w:val="single" w:sz="4" w:space="0" w:color="auto"/>
            </w:tcBorders>
            <w:vAlign w:val="center"/>
          </w:tcPr>
          <w:p w14:paraId="66EDFA80" w14:textId="77777777" w:rsidR="00F20D42" w:rsidRPr="001D785E" w:rsidRDefault="00F20D42" w:rsidP="00C15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FE32E" w14:textId="77777777" w:rsidR="00F20D42" w:rsidRPr="001D785E" w:rsidRDefault="00F20D42" w:rsidP="00F20D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7" w:type="pct"/>
            <w:tcBorders>
              <w:left w:val="nil"/>
            </w:tcBorders>
            <w:vAlign w:val="center"/>
          </w:tcPr>
          <w:p w14:paraId="40AB3E04" w14:textId="7FD41016" w:rsidR="00F20D42" w:rsidRPr="001D785E" w:rsidRDefault="00135E6C" w:rsidP="00F20D42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FC5CC1A" w14:textId="3FE709C6" w:rsidR="00FA4A3F" w:rsidRDefault="00FA4A3F" w:rsidP="006C0F7D">
      <w:pPr>
        <w:spacing w:line="276" w:lineRule="auto"/>
        <w:rPr>
          <w:rFonts w:ascii="Times New Roman" w:hAnsi="Times New Roman" w:cs="Times New Roman"/>
        </w:rPr>
      </w:pPr>
    </w:p>
    <w:p w14:paraId="1D6ECE11" w14:textId="77777777" w:rsidR="00FA4A3F" w:rsidRDefault="00FA4A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1"/>
        <w:gridCol w:w="8928"/>
      </w:tblGrid>
      <w:tr w:rsidR="00021D5F" w:rsidRPr="001D785E" w14:paraId="7DA2AF3A" w14:textId="77777777" w:rsidTr="001D785E">
        <w:trPr>
          <w:cantSplit/>
          <w:trHeight w:val="567"/>
        </w:trPr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49D7E36C" w14:textId="77777777" w:rsidR="00021D5F" w:rsidRPr="00FA4A3F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4A3F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593" w:type="pct"/>
            <w:shd w:val="clear" w:color="auto" w:fill="D9D9D9" w:themeFill="background1" w:themeFillShade="D9"/>
            <w:vAlign w:val="center"/>
          </w:tcPr>
          <w:p w14:paraId="7A3C7D5F" w14:textId="77777777" w:rsidR="00021D5F" w:rsidRPr="00FA4A3F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4A3F">
              <w:rPr>
                <w:rFonts w:ascii="Times New Roman" w:hAnsi="Times New Roman" w:cs="Times New Roman"/>
              </w:rPr>
              <w:t>Fachgebiet</w:t>
            </w:r>
          </w:p>
        </w:tc>
      </w:tr>
      <w:tr w:rsidR="00021D5F" w:rsidRPr="001D785E" w14:paraId="0511ED95" w14:textId="77777777" w:rsidTr="001D785E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-18174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65293EE0" w14:textId="77777777" w:rsidR="00021D5F" w:rsidRPr="001D785E" w:rsidRDefault="00021D5F" w:rsidP="00EC27BB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7A5E0C7C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Haut- und Geschlechtskrankheiten (Anlage 1.B.1-DER)</w:t>
            </w:r>
          </w:p>
        </w:tc>
      </w:tr>
      <w:tr w:rsidR="00021D5F" w:rsidRPr="001D785E" w14:paraId="06B26BB3" w14:textId="77777777" w:rsidTr="001D785E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33935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1BD41C69" w14:textId="77777777" w:rsidR="00021D5F" w:rsidRPr="001D785E" w:rsidRDefault="00021D5F" w:rsidP="00EC27BB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3352B339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Hals-, Nasen- und Ohrenheilkunde (Anlage 1.B.1-HNO)</w:t>
            </w:r>
          </w:p>
        </w:tc>
      </w:tr>
      <w:tr w:rsidR="00021D5F" w:rsidRPr="001D785E" w14:paraId="16AB55BE" w14:textId="77777777" w:rsidTr="001D785E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97648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05DA6B47" w14:textId="77777777" w:rsidR="00021D5F" w:rsidRPr="001D785E" w:rsidRDefault="00021D5F" w:rsidP="00EC27BB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27522D94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Innere Medizin (Anlage 1.B.2)</w:t>
            </w:r>
          </w:p>
        </w:tc>
      </w:tr>
      <w:tr w:rsidR="00021D5F" w:rsidRPr="001D785E" w14:paraId="3086C93A" w14:textId="77777777" w:rsidTr="001D785E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-78426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46051EBC" w14:textId="77777777" w:rsidR="00021D5F" w:rsidRPr="001D785E" w:rsidRDefault="00021D5F" w:rsidP="00EC27BB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4D78DB6D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Frauenheilkunde und Geburtshilfe (Anlage 1.B.3)</w:t>
            </w:r>
          </w:p>
        </w:tc>
      </w:tr>
      <w:tr w:rsidR="00021D5F" w:rsidRPr="001D785E" w14:paraId="1ED390FD" w14:textId="77777777" w:rsidTr="001D785E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-210679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3DE28DBD" w14:textId="77777777" w:rsidR="00021D5F" w:rsidRPr="001D785E" w:rsidRDefault="00021D5F" w:rsidP="00EC27BB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37645311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Kinder- und Jugendheilkunde (Anlage 1.B.4)</w:t>
            </w:r>
          </w:p>
        </w:tc>
      </w:tr>
      <w:tr w:rsidR="00021D5F" w:rsidRPr="001D785E" w14:paraId="4F92B76D" w14:textId="77777777" w:rsidTr="001D785E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-181718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356DFD46" w14:textId="77777777" w:rsidR="00021D5F" w:rsidRPr="001D785E" w:rsidRDefault="00021D5F" w:rsidP="00EC27BB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579A2538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Orthopädie und Traumatologie (Anlage 1.B.5)</w:t>
            </w:r>
          </w:p>
        </w:tc>
      </w:tr>
      <w:tr w:rsidR="00021D5F" w:rsidRPr="001D785E" w14:paraId="7F6ED5D2" w14:textId="77777777" w:rsidTr="001D785E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135368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4A93A185" w14:textId="77777777" w:rsidR="00021D5F" w:rsidRPr="001D785E" w:rsidRDefault="00021D5F" w:rsidP="00EC27BB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1CA84BC0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Psychiatrie und Psychotherapeutische Medizin (Anlage 1.B.6)</w:t>
            </w:r>
          </w:p>
        </w:tc>
      </w:tr>
      <w:tr w:rsidR="00021D5F" w:rsidRPr="001D785E" w14:paraId="79D4C4B1" w14:textId="77777777" w:rsidTr="001D785E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-175681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5A0DC7A8" w14:textId="77777777" w:rsidR="00021D5F" w:rsidRPr="001D785E" w:rsidRDefault="00021D5F" w:rsidP="00EC27BB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5DB1674C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Wahlfach Anästhesiologie und Intensivmedizin (Anlage 1.B.7.1)</w:t>
            </w:r>
          </w:p>
        </w:tc>
      </w:tr>
      <w:tr w:rsidR="00021D5F" w:rsidRPr="001D785E" w14:paraId="711C5A3B" w14:textId="77777777" w:rsidTr="001D785E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90912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728AC4B1" w14:textId="77777777" w:rsidR="00021D5F" w:rsidRPr="001D785E" w:rsidRDefault="00021D5F" w:rsidP="00EC27BB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50A8A705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Wahlfach Augenheilkunde und Optometrie (Anlage 1.B.7.2)</w:t>
            </w:r>
          </w:p>
        </w:tc>
      </w:tr>
      <w:tr w:rsidR="00021D5F" w:rsidRPr="001D785E" w14:paraId="4DB5CD05" w14:textId="77777777" w:rsidTr="001D785E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35747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67BE8D75" w14:textId="77777777" w:rsidR="00021D5F" w:rsidRPr="001D785E" w:rsidRDefault="00021D5F" w:rsidP="00EC27BB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14459D72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Wahlfach Allgemeinchirurgie und Viszeralchirurgie (Anlage 1.B.7.3)</w:t>
            </w:r>
          </w:p>
        </w:tc>
      </w:tr>
      <w:tr w:rsidR="00021D5F" w:rsidRPr="001D785E" w14:paraId="3F4017E0" w14:textId="77777777" w:rsidTr="001D785E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172517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28711E8" w14:textId="77777777" w:rsidR="00021D5F" w:rsidRPr="001D785E" w:rsidRDefault="00021D5F" w:rsidP="00EC27BB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22C6CA00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Wahlfach Hals-, Nasen- und Ohrenheilkunde (Anlage 1.B.7.4)</w:t>
            </w:r>
          </w:p>
        </w:tc>
      </w:tr>
      <w:tr w:rsidR="00021D5F" w:rsidRPr="001D785E" w14:paraId="784CFD78" w14:textId="77777777" w:rsidTr="001D785E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-198460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18E0B6DB" w14:textId="77777777" w:rsidR="00021D5F" w:rsidRPr="001D785E" w:rsidRDefault="00021D5F" w:rsidP="00EC27BB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7FD3B829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Wahlfach Haut- und Geschlechtskrankheiten (Anlage 1.B.7.5)</w:t>
            </w:r>
          </w:p>
        </w:tc>
      </w:tr>
      <w:tr w:rsidR="00021D5F" w:rsidRPr="001D785E" w14:paraId="2D8525F9" w14:textId="77777777" w:rsidTr="001D785E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210290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3CA4D91C" w14:textId="77777777" w:rsidR="00021D5F" w:rsidRPr="001D785E" w:rsidRDefault="00021D5F" w:rsidP="00EC27BB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1B29CC09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Wahlfach Neurologie (Anlage 1.B.7.6)</w:t>
            </w:r>
          </w:p>
        </w:tc>
      </w:tr>
      <w:tr w:rsidR="00021D5F" w:rsidRPr="001D785E" w14:paraId="5101A7D4" w14:textId="77777777" w:rsidTr="001D785E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126072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680E9DD7" w14:textId="77777777" w:rsidR="00021D5F" w:rsidRPr="001D785E" w:rsidRDefault="00021D5F" w:rsidP="00EC27BB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13CA3FE3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Wahlfach Urologie (Anlage 1.B.7.7)</w:t>
            </w:r>
          </w:p>
        </w:tc>
      </w:tr>
    </w:tbl>
    <w:p w14:paraId="0F8B4134" w14:textId="031C8EC7" w:rsidR="002A2229" w:rsidRPr="001D785E" w:rsidRDefault="002A2229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8926"/>
      </w:tblGrid>
      <w:tr w:rsidR="00021D5F" w:rsidRPr="001D785E" w14:paraId="65C62B46" w14:textId="77777777" w:rsidTr="001D785E">
        <w:trPr>
          <w:cantSplit/>
          <w:trHeight w:val="567"/>
        </w:trPr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5777801D" w14:textId="77777777" w:rsidR="00021D5F" w:rsidRPr="00FA4A3F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4A3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592" w:type="pct"/>
            <w:shd w:val="clear" w:color="auto" w:fill="D9D9D9" w:themeFill="background1" w:themeFillShade="D9"/>
            <w:vAlign w:val="center"/>
          </w:tcPr>
          <w:p w14:paraId="1E7ABD8A" w14:textId="77777777" w:rsidR="00021D5F" w:rsidRPr="00FA4A3F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4A3F">
              <w:rPr>
                <w:rFonts w:ascii="Times New Roman" w:hAnsi="Times New Roman" w:cs="Times New Roman"/>
              </w:rPr>
              <w:t>Ausbildung durch Konsiliarärztin/Konsiliararzt/ohne Konsiliarärztin/Konsiliararzt</w:t>
            </w:r>
          </w:p>
        </w:tc>
      </w:tr>
    </w:tbl>
    <w:p w14:paraId="7E771BF4" w14:textId="77777777" w:rsidR="00021D5F" w:rsidRPr="001D785E" w:rsidRDefault="00021D5F" w:rsidP="00021D5F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8926"/>
      </w:tblGrid>
      <w:tr w:rsidR="00021D5F" w:rsidRPr="001D785E" w14:paraId="70B968CF" w14:textId="77777777" w:rsidTr="001D785E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-143497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7865B0" w14:textId="77777777" w:rsidR="00021D5F" w:rsidRPr="001D785E" w:rsidRDefault="00021D5F" w:rsidP="00EC27BB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1E921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 xml:space="preserve">Die Ausbildung erfolgt </w:t>
            </w:r>
            <w:r w:rsidRPr="001D785E">
              <w:rPr>
                <w:rFonts w:ascii="Times New Roman" w:hAnsi="Times New Roman" w:cs="Times New Roman"/>
                <w:b/>
              </w:rPr>
              <w:t>nicht</w:t>
            </w:r>
            <w:r w:rsidRPr="001D785E">
              <w:rPr>
                <w:rFonts w:ascii="Times New Roman" w:hAnsi="Times New Roman" w:cs="Times New Roman"/>
              </w:rPr>
              <w:t xml:space="preserve"> durch eine/einen Konsiliarärztin/Konsiliararzt</w:t>
            </w:r>
          </w:p>
        </w:tc>
      </w:tr>
    </w:tbl>
    <w:p w14:paraId="13F6B487" w14:textId="0A8FBEBB" w:rsidR="003C77E5" w:rsidRPr="001D785E" w:rsidRDefault="003C77E5" w:rsidP="00021D5F">
      <w:pPr>
        <w:rPr>
          <w:rFonts w:ascii="Times New Roman" w:hAnsi="Times New Roman" w:cs="Times New Roman"/>
        </w:rPr>
      </w:pPr>
    </w:p>
    <w:p w14:paraId="4794BBD0" w14:textId="77777777" w:rsidR="003C77E5" w:rsidRPr="001D785E" w:rsidRDefault="003C77E5">
      <w:pPr>
        <w:rPr>
          <w:rFonts w:ascii="Times New Roman" w:hAnsi="Times New Roman" w:cs="Times New Roman"/>
        </w:rPr>
      </w:pPr>
      <w:r w:rsidRPr="001D785E"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3254"/>
        <w:gridCol w:w="5672"/>
      </w:tblGrid>
      <w:tr w:rsidR="00021D5F" w:rsidRPr="001D785E" w14:paraId="51AB1D55" w14:textId="77777777" w:rsidTr="001D785E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-37277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A786519" w14:textId="77777777" w:rsidR="00021D5F" w:rsidRPr="001D785E" w:rsidRDefault="00021D5F" w:rsidP="00EC27BB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CB69EA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 xml:space="preserve">Die Ausbildung wird </w:t>
            </w:r>
            <w:r w:rsidRPr="001D785E">
              <w:rPr>
                <w:rFonts w:ascii="Times New Roman" w:hAnsi="Times New Roman" w:cs="Times New Roman"/>
                <w:b/>
              </w:rPr>
              <w:t>durch</w:t>
            </w:r>
            <w:r w:rsidRPr="001D785E">
              <w:rPr>
                <w:rFonts w:ascii="Times New Roman" w:hAnsi="Times New Roman" w:cs="Times New Roman"/>
              </w:rPr>
              <w:t xml:space="preserve"> eine/einen Konsiliarärztin/Konsiliararzt ausgeführt</w:t>
            </w:r>
          </w:p>
        </w:tc>
      </w:tr>
      <w:tr w:rsidR="00021D5F" w:rsidRPr="001D785E" w14:paraId="0C604C7C" w14:textId="77777777" w:rsidTr="001D785E">
        <w:trPr>
          <w:cantSplit/>
          <w:trHeight w:val="567"/>
        </w:trPr>
        <w:tc>
          <w:tcPr>
            <w:tcW w:w="408" w:type="pct"/>
            <w:vMerge w:val="restart"/>
            <w:tcBorders>
              <w:left w:val="nil"/>
              <w:bottom w:val="nil"/>
            </w:tcBorders>
            <w:shd w:val="clear" w:color="auto" w:fill="auto"/>
            <w:textDirection w:val="tbRl"/>
            <w:vAlign w:val="center"/>
          </w:tcPr>
          <w:p w14:paraId="2C91324D" w14:textId="77777777" w:rsidR="00021D5F" w:rsidRPr="001D785E" w:rsidRDefault="00021D5F" w:rsidP="00EC27B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74" w:type="pct"/>
            <w:shd w:val="clear" w:color="auto" w:fill="F2F2F2" w:themeFill="background1" w:themeFillShade="F2"/>
            <w:vAlign w:val="center"/>
          </w:tcPr>
          <w:p w14:paraId="59438771" w14:textId="77777777" w:rsidR="00021D5F" w:rsidRPr="001D785E" w:rsidRDefault="00021D5F" w:rsidP="00EC27BB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320" w:hanging="284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Konsiliarärztin/Konsiliararzt:</w:t>
            </w:r>
          </w:p>
        </w:tc>
        <w:tc>
          <w:tcPr>
            <w:tcW w:w="2918" w:type="pct"/>
            <w:shd w:val="clear" w:color="auto" w:fill="auto"/>
            <w:vAlign w:val="center"/>
          </w:tcPr>
          <w:p w14:paraId="0EAFE13B" w14:textId="0241BC6D" w:rsidR="00021D5F" w:rsidRPr="001D785E" w:rsidRDefault="00135E6C" w:rsidP="00EC27BB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21D5F" w:rsidRPr="001D785E" w14:paraId="55D1146E" w14:textId="77777777" w:rsidTr="001D785E">
        <w:trPr>
          <w:cantSplit/>
          <w:trHeight w:val="567"/>
        </w:trPr>
        <w:tc>
          <w:tcPr>
            <w:tcW w:w="408" w:type="pct"/>
            <w:vMerge/>
            <w:tcBorders>
              <w:left w:val="nil"/>
              <w:bottom w:val="nil"/>
            </w:tcBorders>
            <w:shd w:val="clear" w:color="auto" w:fill="auto"/>
            <w:textDirection w:val="tbRl"/>
            <w:vAlign w:val="center"/>
          </w:tcPr>
          <w:p w14:paraId="6562DF6D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pct"/>
            <w:shd w:val="clear" w:color="auto" w:fill="F2F2F2" w:themeFill="background1" w:themeFillShade="F2"/>
            <w:vAlign w:val="center"/>
          </w:tcPr>
          <w:p w14:paraId="1D224326" w14:textId="77777777" w:rsidR="00021D5F" w:rsidRPr="001D785E" w:rsidRDefault="00021D5F" w:rsidP="00EC27BB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320" w:hanging="284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Adresse der Ordination:</w:t>
            </w:r>
          </w:p>
        </w:tc>
        <w:tc>
          <w:tcPr>
            <w:tcW w:w="2918" w:type="pct"/>
            <w:shd w:val="clear" w:color="auto" w:fill="auto"/>
            <w:vAlign w:val="center"/>
          </w:tcPr>
          <w:p w14:paraId="4676C785" w14:textId="7C448E68" w:rsidR="00021D5F" w:rsidRPr="001D785E" w:rsidRDefault="00135E6C" w:rsidP="00EC27BB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21D5F" w:rsidRPr="001D785E" w14:paraId="786857B3" w14:textId="77777777" w:rsidTr="001D785E">
        <w:trPr>
          <w:cantSplit/>
          <w:trHeight w:val="567"/>
        </w:trPr>
        <w:tc>
          <w:tcPr>
            <w:tcW w:w="408" w:type="pct"/>
            <w:vMerge/>
            <w:tcBorders>
              <w:left w:val="nil"/>
              <w:bottom w:val="nil"/>
            </w:tcBorders>
            <w:shd w:val="clear" w:color="auto" w:fill="auto"/>
          </w:tcPr>
          <w:p w14:paraId="51099501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6276B" w14:textId="77777777" w:rsidR="00021D5F" w:rsidRPr="001D785E" w:rsidRDefault="00021D5F" w:rsidP="00EC27BB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320" w:hanging="284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Beschäftigungsausmaß/Stunden/Woche in der Krankenanstalt:</w:t>
            </w:r>
          </w:p>
        </w:tc>
        <w:tc>
          <w:tcPr>
            <w:tcW w:w="29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2ED4" w14:textId="06626077" w:rsidR="00021D5F" w:rsidRPr="001D785E" w:rsidRDefault="00135E6C" w:rsidP="00EC27BB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21D5F" w:rsidRPr="001D785E" w14:paraId="5B8E8B0A" w14:textId="77777777" w:rsidTr="001D785E">
        <w:trPr>
          <w:cantSplit/>
          <w:trHeight w:val="4226"/>
        </w:trPr>
        <w:tc>
          <w:tcPr>
            <w:tcW w:w="408" w:type="pct"/>
            <w:vMerge/>
            <w:tcBorders>
              <w:left w:val="nil"/>
              <w:bottom w:val="nil"/>
            </w:tcBorders>
            <w:shd w:val="clear" w:color="auto" w:fill="auto"/>
          </w:tcPr>
          <w:p w14:paraId="55F96251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Listentabelle2Akzent3"/>
              <w:tblW w:w="8331" w:type="dxa"/>
              <w:tblInd w:w="319" w:type="dxa"/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3566"/>
              <w:gridCol w:w="3437"/>
            </w:tblGrid>
            <w:tr w:rsidR="00021D5F" w:rsidRPr="001D785E" w14:paraId="6456E395" w14:textId="77777777" w:rsidTr="00EC27B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31" w:type="dxa"/>
                  <w:gridSpan w:val="3"/>
                  <w:vAlign w:val="center"/>
                </w:tcPr>
                <w:p w14:paraId="5B3D93AB" w14:textId="77777777" w:rsidR="00021D5F" w:rsidRPr="001D785E" w:rsidRDefault="00021D5F" w:rsidP="00EC27BB">
                  <w:pPr>
                    <w:spacing w:line="276" w:lineRule="auto"/>
                    <w:ind w:left="-36"/>
                    <w:jc w:val="center"/>
                    <w:rPr>
                      <w:rFonts w:ascii="Times New Roman" w:hAnsi="Times New Roman" w:cs="Times New Roman"/>
                    </w:rPr>
                  </w:pPr>
                  <w:r w:rsidRPr="001D785E">
                    <w:rPr>
                      <w:rFonts w:ascii="Times New Roman" w:hAnsi="Times New Roman" w:cs="Times New Roman"/>
                    </w:rPr>
                    <w:t>Öffnungszeiten der Lehrpraxis</w:t>
                  </w:r>
                </w:p>
              </w:tc>
            </w:tr>
            <w:tr w:rsidR="00021D5F" w:rsidRPr="001D785E" w14:paraId="39018F91" w14:textId="77777777" w:rsidTr="00EC27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8" w:type="dxa"/>
                </w:tcPr>
                <w:p w14:paraId="7465AA82" w14:textId="77777777" w:rsidR="00021D5F" w:rsidRPr="001D785E" w:rsidRDefault="00021D5F" w:rsidP="00EC27BB">
                  <w:pPr>
                    <w:pStyle w:val="Listenabsatz"/>
                    <w:spacing w:line="276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6" w:type="dxa"/>
                  <w:tcBorders>
                    <w:bottom w:val="single" w:sz="4" w:space="0" w:color="C9C9C9" w:themeColor="accent3" w:themeTint="99"/>
                  </w:tcBorders>
                  <w:vAlign w:val="center"/>
                </w:tcPr>
                <w:p w14:paraId="7B4B4631" w14:textId="77777777" w:rsidR="00021D5F" w:rsidRPr="001D785E" w:rsidRDefault="00021D5F" w:rsidP="00EC27BB">
                  <w:pPr>
                    <w:pStyle w:val="Listenabsatz"/>
                    <w:spacing w:line="276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</w:rPr>
                  </w:pPr>
                  <w:r w:rsidRPr="001D785E">
                    <w:rPr>
                      <w:rFonts w:ascii="Times New Roman" w:hAnsi="Times New Roman" w:cs="Times New Roman"/>
                      <w:b/>
                    </w:rPr>
                    <w:t>Von</w:t>
                  </w:r>
                </w:p>
                <w:p w14:paraId="11D0C781" w14:textId="77777777" w:rsidR="00021D5F" w:rsidRPr="001D785E" w:rsidRDefault="00021D5F" w:rsidP="00EC27BB">
                  <w:pPr>
                    <w:pStyle w:val="Listenabsatz"/>
                    <w:spacing w:line="276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1D785E">
                    <w:rPr>
                      <w:rFonts w:ascii="Times New Roman" w:hAnsi="Times New Roman" w:cs="Times New Roman"/>
                      <w:b/>
                    </w:rPr>
                    <w:t>hh:mm</w:t>
                  </w:r>
                  <w:proofErr w:type="spellEnd"/>
                </w:p>
              </w:tc>
              <w:tc>
                <w:tcPr>
                  <w:tcW w:w="3437" w:type="dxa"/>
                  <w:tcBorders>
                    <w:bottom w:val="single" w:sz="4" w:space="0" w:color="C9C9C9" w:themeColor="accent3" w:themeTint="99"/>
                  </w:tcBorders>
                  <w:vAlign w:val="center"/>
                </w:tcPr>
                <w:p w14:paraId="11826387" w14:textId="77777777" w:rsidR="00021D5F" w:rsidRPr="001D785E" w:rsidRDefault="00021D5F" w:rsidP="00EC27BB">
                  <w:pPr>
                    <w:pStyle w:val="Listenabsatz"/>
                    <w:spacing w:line="276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</w:rPr>
                  </w:pPr>
                  <w:r w:rsidRPr="001D785E">
                    <w:rPr>
                      <w:rFonts w:ascii="Times New Roman" w:hAnsi="Times New Roman" w:cs="Times New Roman"/>
                      <w:b/>
                    </w:rPr>
                    <w:t>Bis</w:t>
                  </w:r>
                </w:p>
                <w:p w14:paraId="5230E658" w14:textId="77777777" w:rsidR="00021D5F" w:rsidRPr="001D785E" w:rsidRDefault="00021D5F" w:rsidP="00EC27BB">
                  <w:pPr>
                    <w:pStyle w:val="Listenabsatz"/>
                    <w:spacing w:line="276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1D785E">
                    <w:rPr>
                      <w:rFonts w:ascii="Times New Roman" w:hAnsi="Times New Roman" w:cs="Times New Roman"/>
                      <w:b/>
                    </w:rPr>
                    <w:t>hh:mm</w:t>
                  </w:r>
                  <w:proofErr w:type="spellEnd"/>
                </w:p>
              </w:tc>
            </w:tr>
            <w:tr w:rsidR="00021D5F" w:rsidRPr="001D785E" w14:paraId="3EF8FD1B" w14:textId="77777777" w:rsidTr="00EC27BB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8" w:type="dxa"/>
                  <w:vAlign w:val="center"/>
                </w:tcPr>
                <w:p w14:paraId="0BED801A" w14:textId="77777777" w:rsidR="00021D5F" w:rsidRPr="001D785E" w:rsidRDefault="00021D5F" w:rsidP="00EC27BB">
                  <w:pPr>
                    <w:pStyle w:val="Listenabsatz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D785E">
                    <w:rPr>
                      <w:rFonts w:ascii="Times New Roman" w:hAnsi="Times New Roman" w:cs="Times New Roman"/>
                    </w:rPr>
                    <w:t>Montag</w:t>
                  </w:r>
                </w:p>
              </w:tc>
              <w:tc>
                <w:tcPr>
                  <w:tcW w:w="3566" w:type="dxa"/>
                  <w:tcBorders>
                    <w:right w:val="single" w:sz="4" w:space="0" w:color="C9C9C9" w:themeColor="accent3" w:themeTint="99"/>
                  </w:tcBorders>
                  <w:vAlign w:val="center"/>
                </w:tcPr>
                <w:p w14:paraId="3158116E" w14:textId="48E04071" w:rsidR="00021D5F" w:rsidRPr="001D785E" w:rsidRDefault="00135E6C" w:rsidP="00EC27BB">
                  <w:pPr>
                    <w:pStyle w:val="Listenabsatz"/>
                    <w:spacing w:line="276" w:lineRule="auto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vanish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3437" w:type="dxa"/>
                  <w:tcBorders>
                    <w:left w:val="single" w:sz="4" w:space="0" w:color="C9C9C9" w:themeColor="accent3" w:themeTint="99"/>
                  </w:tcBorders>
                  <w:vAlign w:val="center"/>
                </w:tcPr>
                <w:p w14:paraId="1AA17457" w14:textId="60559350" w:rsidR="00021D5F" w:rsidRPr="001D785E" w:rsidRDefault="00135E6C" w:rsidP="00EC27BB">
                  <w:pPr>
                    <w:pStyle w:val="Listenabsatz"/>
                    <w:spacing w:line="276" w:lineRule="auto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vanish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021D5F" w:rsidRPr="001D785E" w14:paraId="003107CC" w14:textId="77777777" w:rsidTr="00EC27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8" w:type="dxa"/>
                  <w:vAlign w:val="center"/>
                </w:tcPr>
                <w:p w14:paraId="7112C3EE" w14:textId="77777777" w:rsidR="00021D5F" w:rsidRPr="001D785E" w:rsidRDefault="00021D5F" w:rsidP="00EC27BB">
                  <w:pPr>
                    <w:pStyle w:val="Listenabsatz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D785E">
                    <w:rPr>
                      <w:rFonts w:ascii="Times New Roman" w:hAnsi="Times New Roman" w:cs="Times New Roman"/>
                    </w:rPr>
                    <w:t>Dienstag</w:t>
                  </w:r>
                </w:p>
              </w:tc>
              <w:tc>
                <w:tcPr>
                  <w:tcW w:w="3566" w:type="dxa"/>
                  <w:tcBorders>
                    <w:right w:val="single" w:sz="4" w:space="0" w:color="C9C9C9" w:themeColor="accent3" w:themeTint="99"/>
                  </w:tcBorders>
                  <w:vAlign w:val="center"/>
                </w:tcPr>
                <w:p w14:paraId="77F37A78" w14:textId="2F410EA7" w:rsidR="00021D5F" w:rsidRPr="001D785E" w:rsidRDefault="00135E6C" w:rsidP="00EC27BB">
                  <w:pPr>
                    <w:pStyle w:val="Listenabsatz"/>
                    <w:spacing w:line="276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vanish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3437" w:type="dxa"/>
                  <w:tcBorders>
                    <w:left w:val="single" w:sz="4" w:space="0" w:color="C9C9C9" w:themeColor="accent3" w:themeTint="99"/>
                  </w:tcBorders>
                  <w:vAlign w:val="center"/>
                </w:tcPr>
                <w:p w14:paraId="52AE34EB" w14:textId="24E2AFDB" w:rsidR="00021D5F" w:rsidRPr="001D785E" w:rsidRDefault="00135E6C" w:rsidP="00EC27BB">
                  <w:pPr>
                    <w:pStyle w:val="Listenabsatz"/>
                    <w:spacing w:line="276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vanish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021D5F" w:rsidRPr="001D785E" w14:paraId="3AB0A469" w14:textId="77777777" w:rsidTr="00EC27BB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8" w:type="dxa"/>
                  <w:vAlign w:val="center"/>
                </w:tcPr>
                <w:p w14:paraId="7404CA37" w14:textId="77777777" w:rsidR="00021D5F" w:rsidRPr="001D785E" w:rsidRDefault="00021D5F" w:rsidP="00EC27BB">
                  <w:pPr>
                    <w:pStyle w:val="Listenabsatz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D785E">
                    <w:rPr>
                      <w:rFonts w:ascii="Times New Roman" w:hAnsi="Times New Roman" w:cs="Times New Roman"/>
                    </w:rPr>
                    <w:t>Mittwoch</w:t>
                  </w:r>
                </w:p>
              </w:tc>
              <w:tc>
                <w:tcPr>
                  <w:tcW w:w="3566" w:type="dxa"/>
                  <w:tcBorders>
                    <w:right w:val="single" w:sz="4" w:space="0" w:color="C9C9C9" w:themeColor="accent3" w:themeTint="99"/>
                  </w:tcBorders>
                  <w:vAlign w:val="center"/>
                </w:tcPr>
                <w:p w14:paraId="76CE8728" w14:textId="6FA77F69" w:rsidR="00021D5F" w:rsidRPr="001D785E" w:rsidRDefault="00135E6C" w:rsidP="00EC27BB">
                  <w:pPr>
                    <w:pStyle w:val="Listenabsatz"/>
                    <w:spacing w:line="276" w:lineRule="auto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vanish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3437" w:type="dxa"/>
                  <w:tcBorders>
                    <w:left w:val="single" w:sz="4" w:space="0" w:color="C9C9C9" w:themeColor="accent3" w:themeTint="99"/>
                  </w:tcBorders>
                  <w:vAlign w:val="center"/>
                </w:tcPr>
                <w:p w14:paraId="6C23F666" w14:textId="2F39DFF6" w:rsidR="00021D5F" w:rsidRPr="001D785E" w:rsidRDefault="00135E6C" w:rsidP="00EC27BB">
                  <w:pPr>
                    <w:pStyle w:val="Listenabsatz"/>
                    <w:spacing w:line="276" w:lineRule="auto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vanish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021D5F" w:rsidRPr="001D785E" w14:paraId="5E84C1C3" w14:textId="77777777" w:rsidTr="00EC27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8" w:type="dxa"/>
                  <w:vAlign w:val="center"/>
                </w:tcPr>
                <w:p w14:paraId="25A025A4" w14:textId="77777777" w:rsidR="00021D5F" w:rsidRPr="001D785E" w:rsidRDefault="00021D5F" w:rsidP="00EC27BB">
                  <w:pPr>
                    <w:pStyle w:val="Listenabsatz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D785E">
                    <w:rPr>
                      <w:rFonts w:ascii="Times New Roman" w:hAnsi="Times New Roman" w:cs="Times New Roman"/>
                    </w:rPr>
                    <w:t>Donnerstag</w:t>
                  </w:r>
                </w:p>
              </w:tc>
              <w:tc>
                <w:tcPr>
                  <w:tcW w:w="3566" w:type="dxa"/>
                  <w:tcBorders>
                    <w:right w:val="single" w:sz="4" w:space="0" w:color="C9C9C9" w:themeColor="accent3" w:themeTint="99"/>
                  </w:tcBorders>
                  <w:vAlign w:val="center"/>
                </w:tcPr>
                <w:p w14:paraId="0BD0C1B9" w14:textId="34A9EDD9" w:rsidR="00021D5F" w:rsidRPr="001D785E" w:rsidRDefault="00135E6C" w:rsidP="00EC27BB">
                  <w:pPr>
                    <w:pStyle w:val="Listenabsatz"/>
                    <w:spacing w:line="276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vanish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3437" w:type="dxa"/>
                  <w:tcBorders>
                    <w:left w:val="single" w:sz="4" w:space="0" w:color="C9C9C9" w:themeColor="accent3" w:themeTint="99"/>
                  </w:tcBorders>
                  <w:vAlign w:val="center"/>
                </w:tcPr>
                <w:p w14:paraId="62A49213" w14:textId="49378D2E" w:rsidR="00021D5F" w:rsidRPr="001D785E" w:rsidRDefault="00135E6C" w:rsidP="00EC27BB">
                  <w:pPr>
                    <w:pStyle w:val="Listenabsatz"/>
                    <w:spacing w:line="276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vanish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021D5F" w:rsidRPr="001D785E" w14:paraId="357B359D" w14:textId="77777777" w:rsidTr="00EC27BB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8" w:type="dxa"/>
                  <w:vAlign w:val="center"/>
                </w:tcPr>
                <w:p w14:paraId="260A2E08" w14:textId="77777777" w:rsidR="00021D5F" w:rsidRPr="001D785E" w:rsidRDefault="00021D5F" w:rsidP="00EC27BB">
                  <w:pPr>
                    <w:pStyle w:val="Listenabsatz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D785E">
                    <w:rPr>
                      <w:rFonts w:ascii="Times New Roman" w:hAnsi="Times New Roman" w:cs="Times New Roman"/>
                    </w:rPr>
                    <w:t>Freitag</w:t>
                  </w:r>
                </w:p>
              </w:tc>
              <w:tc>
                <w:tcPr>
                  <w:tcW w:w="3566" w:type="dxa"/>
                  <w:tcBorders>
                    <w:right w:val="single" w:sz="4" w:space="0" w:color="C9C9C9" w:themeColor="accent3" w:themeTint="99"/>
                  </w:tcBorders>
                  <w:vAlign w:val="center"/>
                </w:tcPr>
                <w:p w14:paraId="6F94BABA" w14:textId="64FAB788" w:rsidR="00021D5F" w:rsidRPr="001D785E" w:rsidRDefault="00135E6C" w:rsidP="00EC27BB">
                  <w:pPr>
                    <w:pStyle w:val="Listenabsatz"/>
                    <w:spacing w:line="276" w:lineRule="auto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vanish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3437" w:type="dxa"/>
                  <w:tcBorders>
                    <w:left w:val="single" w:sz="4" w:space="0" w:color="C9C9C9" w:themeColor="accent3" w:themeTint="99"/>
                  </w:tcBorders>
                  <w:vAlign w:val="center"/>
                </w:tcPr>
                <w:p w14:paraId="37CC58E6" w14:textId="52B96378" w:rsidR="00021D5F" w:rsidRPr="001D785E" w:rsidRDefault="00135E6C" w:rsidP="00EC27BB">
                  <w:pPr>
                    <w:pStyle w:val="Listenabsatz"/>
                    <w:spacing w:line="276" w:lineRule="auto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vanish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52C49B81" w14:textId="77777777" w:rsidR="00021D5F" w:rsidRPr="001D785E" w:rsidRDefault="00021D5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4D473CE" w14:textId="77777777" w:rsidR="003C77E5" w:rsidRPr="001D785E" w:rsidRDefault="003C77E5" w:rsidP="003C77E5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1"/>
        <w:gridCol w:w="8928"/>
      </w:tblGrid>
      <w:tr w:rsidR="003C77E5" w:rsidRPr="001D785E" w14:paraId="2DD64CFF" w14:textId="77777777" w:rsidTr="00FA4A3F">
        <w:trPr>
          <w:trHeight w:val="567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6B539D" w14:textId="77777777" w:rsidR="003C77E5" w:rsidRPr="001D785E" w:rsidRDefault="003C77E5" w:rsidP="00EC27BB">
            <w:pPr>
              <w:rPr>
                <w:rFonts w:ascii="Times New Roman" w:hAnsi="Times New Roman" w:cs="Times New Roman"/>
                <w:b/>
              </w:rPr>
            </w:pPr>
            <w:r w:rsidRPr="001D785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93" w:type="pct"/>
            <w:shd w:val="clear" w:color="auto" w:fill="BFBFBF" w:themeFill="background1" w:themeFillShade="BF"/>
            <w:vAlign w:val="center"/>
          </w:tcPr>
          <w:p w14:paraId="6173AD90" w14:textId="77777777" w:rsidR="003C77E5" w:rsidRPr="001D785E" w:rsidRDefault="003C77E5" w:rsidP="00EC27BB">
            <w:pPr>
              <w:rPr>
                <w:rFonts w:ascii="Times New Roman" w:hAnsi="Times New Roman" w:cs="Times New Roman"/>
                <w:b/>
              </w:rPr>
            </w:pPr>
            <w:r w:rsidRPr="001D785E">
              <w:rPr>
                <w:rFonts w:ascii="Times New Roman" w:hAnsi="Times New Roman" w:cs="Times New Roman"/>
                <w:b/>
              </w:rPr>
              <w:t>Angaben zum Antrag</w:t>
            </w:r>
          </w:p>
        </w:tc>
      </w:tr>
    </w:tbl>
    <w:p w14:paraId="1154AAC1" w14:textId="77777777" w:rsidR="003C77E5" w:rsidRPr="001D785E" w:rsidRDefault="003C77E5" w:rsidP="003C77E5">
      <w:pPr>
        <w:rPr>
          <w:rFonts w:ascii="Times New Roman" w:hAnsi="Times New Roman" w:cs="Times New Roman"/>
        </w:rPr>
      </w:pPr>
    </w:p>
    <w:tbl>
      <w:tblPr>
        <w:tblStyle w:val="Tabellenraster"/>
        <w:tblW w:w="5391" w:type="pct"/>
        <w:tblInd w:w="-36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93"/>
        <w:gridCol w:w="2129"/>
        <w:gridCol w:w="6799"/>
      </w:tblGrid>
      <w:tr w:rsidR="003C77E5" w:rsidRPr="001D785E" w14:paraId="6846B578" w14:textId="77777777" w:rsidTr="00FA4A3F">
        <w:trPr>
          <w:cantSplit/>
          <w:trHeight w:val="567"/>
        </w:trPr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782778F7" w14:textId="77777777" w:rsidR="003C77E5" w:rsidRPr="00FA4A3F" w:rsidRDefault="003C77E5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4A3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92" w:type="pct"/>
            <w:gridSpan w:val="2"/>
            <w:shd w:val="clear" w:color="auto" w:fill="D9D9D9" w:themeFill="background1" w:themeFillShade="D9"/>
            <w:vAlign w:val="center"/>
          </w:tcPr>
          <w:p w14:paraId="1D58872E" w14:textId="77777777" w:rsidR="003C77E5" w:rsidRPr="00FA4A3F" w:rsidRDefault="003C77E5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4A3F">
              <w:rPr>
                <w:rFonts w:ascii="Times New Roman" w:hAnsi="Times New Roman" w:cs="Times New Roman"/>
              </w:rPr>
              <w:t>Allgemeines</w:t>
            </w:r>
          </w:p>
        </w:tc>
      </w:tr>
      <w:tr w:rsidR="003C77E5" w:rsidRPr="001D785E" w14:paraId="170F9915" w14:textId="77777777" w:rsidTr="001D785E">
        <w:tblPrEx>
          <w:shd w:val="clear" w:color="auto" w:fill="auto"/>
        </w:tblPrEx>
        <w:trPr>
          <w:trHeight w:val="567"/>
        </w:trPr>
        <w:tc>
          <w:tcPr>
            <w:tcW w:w="408" w:type="pct"/>
            <w:tcBorders>
              <w:top w:val="nil"/>
              <w:left w:val="nil"/>
              <w:bottom w:val="nil"/>
            </w:tcBorders>
            <w:vAlign w:val="center"/>
          </w:tcPr>
          <w:p w14:paraId="50F67781" w14:textId="77777777" w:rsidR="003C77E5" w:rsidRPr="001D785E" w:rsidRDefault="003C77E5" w:rsidP="00EC27B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1A536DE7" w14:textId="77777777" w:rsidR="003C77E5" w:rsidRPr="001D785E" w:rsidRDefault="003C77E5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Gewünschtes Anerkennungsdatum:</w:t>
            </w:r>
          </w:p>
        </w:tc>
        <w:tc>
          <w:tcPr>
            <w:tcW w:w="3497" w:type="pct"/>
            <w:vAlign w:val="center"/>
          </w:tcPr>
          <w:p w14:paraId="0DABE8D3" w14:textId="4C6918CD" w:rsidR="003C77E5" w:rsidRPr="001D785E" w:rsidRDefault="00135E6C" w:rsidP="00EC27BB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4C707778" w14:textId="77777777" w:rsidR="003C77E5" w:rsidRPr="001D785E" w:rsidRDefault="003C77E5" w:rsidP="003C77E5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92"/>
        <w:gridCol w:w="2128"/>
        <w:gridCol w:w="6799"/>
      </w:tblGrid>
      <w:tr w:rsidR="003C77E5" w:rsidRPr="001D785E" w14:paraId="4AE8A379" w14:textId="77777777" w:rsidTr="00FA4A3F">
        <w:trPr>
          <w:cantSplit/>
          <w:trHeight w:val="567"/>
        </w:trPr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11A42351" w14:textId="77777777" w:rsidR="003C77E5" w:rsidRPr="00FA4A3F" w:rsidRDefault="003C77E5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4A3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92" w:type="pct"/>
            <w:gridSpan w:val="2"/>
            <w:shd w:val="clear" w:color="auto" w:fill="D9D9D9" w:themeFill="background1" w:themeFillShade="D9"/>
            <w:vAlign w:val="center"/>
          </w:tcPr>
          <w:p w14:paraId="60EBA367" w14:textId="77777777" w:rsidR="003C77E5" w:rsidRPr="00FA4A3F" w:rsidRDefault="003C77E5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4A3F">
              <w:rPr>
                <w:rFonts w:ascii="Times New Roman" w:hAnsi="Times New Roman" w:cs="Times New Roman"/>
              </w:rPr>
              <w:t>Ausbildungsstellen</w:t>
            </w:r>
          </w:p>
        </w:tc>
      </w:tr>
      <w:tr w:rsidR="003C77E5" w:rsidRPr="001D785E" w14:paraId="584AFA02" w14:textId="77777777" w:rsidTr="001D785E">
        <w:tblPrEx>
          <w:shd w:val="clear" w:color="auto" w:fill="auto"/>
        </w:tblPrEx>
        <w:trPr>
          <w:trHeight w:val="567"/>
        </w:trPr>
        <w:tc>
          <w:tcPr>
            <w:tcW w:w="407" w:type="pct"/>
            <w:vMerge w:val="restart"/>
            <w:tcBorders>
              <w:top w:val="nil"/>
              <w:left w:val="nil"/>
              <w:bottom w:val="nil"/>
            </w:tcBorders>
          </w:tcPr>
          <w:p w14:paraId="59D438DD" w14:textId="77777777" w:rsidR="003C77E5" w:rsidRPr="001D785E" w:rsidRDefault="003C77E5" w:rsidP="00EC2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  <w:shd w:val="clear" w:color="auto" w:fill="F2F2F2" w:themeFill="background1" w:themeFillShade="F2"/>
          </w:tcPr>
          <w:p w14:paraId="3D96634E" w14:textId="77777777" w:rsidR="003C77E5" w:rsidRPr="001D785E" w:rsidRDefault="003C77E5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Gewünschte Zahl der Ausbildungsstellen:</w:t>
            </w:r>
          </w:p>
        </w:tc>
        <w:tc>
          <w:tcPr>
            <w:tcW w:w="3497" w:type="pct"/>
            <w:vAlign w:val="center"/>
          </w:tcPr>
          <w:p w14:paraId="4D6C8C30" w14:textId="0E8C9EE4" w:rsidR="003C77E5" w:rsidRPr="001D785E" w:rsidRDefault="00135E6C" w:rsidP="00EC27BB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C77E5" w:rsidRPr="001D785E" w14:paraId="2EFA2C5A" w14:textId="77777777" w:rsidTr="001D785E">
        <w:tblPrEx>
          <w:shd w:val="clear" w:color="auto" w:fill="auto"/>
        </w:tblPrEx>
        <w:trPr>
          <w:trHeight w:val="567"/>
        </w:trPr>
        <w:tc>
          <w:tcPr>
            <w:tcW w:w="407" w:type="pct"/>
            <w:vMerge/>
            <w:tcBorders>
              <w:top w:val="nil"/>
              <w:left w:val="nil"/>
              <w:bottom w:val="nil"/>
            </w:tcBorders>
          </w:tcPr>
          <w:p w14:paraId="70AF456A" w14:textId="77777777" w:rsidR="003C77E5" w:rsidRPr="001D785E" w:rsidRDefault="003C77E5" w:rsidP="003C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  <w:shd w:val="clear" w:color="auto" w:fill="F2F2F2" w:themeFill="background1" w:themeFillShade="F2"/>
          </w:tcPr>
          <w:p w14:paraId="0F06EFE4" w14:textId="6A518E20" w:rsidR="003C77E5" w:rsidRPr="001D785E" w:rsidRDefault="003C77E5" w:rsidP="003C77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Gewünschtes Ausbildungsausmaß/Monate:</w:t>
            </w:r>
          </w:p>
        </w:tc>
        <w:tc>
          <w:tcPr>
            <w:tcW w:w="3497" w:type="pct"/>
            <w:vAlign w:val="center"/>
          </w:tcPr>
          <w:p w14:paraId="182DC563" w14:textId="0CDA3CD6" w:rsidR="003C77E5" w:rsidRPr="001D785E" w:rsidRDefault="00135E6C" w:rsidP="003C77E5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C77E5" w:rsidRPr="001D785E" w14:paraId="4ECBB976" w14:textId="77777777" w:rsidTr="001D785E">
        <w:tblPrEx>
          <w:shd w:val="clear" w:color="auto" w:fill="auto"/>
        </w:tblPrEx>
        <w:trPr>
          <w:trHeight w:val="567"/>
        </w:trPr>
        <w:tc>
          <w:tcPr>
            <w:tcW w:w="407" w:type="pct"/>
            <w:vMerge/>
            <w:tcBorders>
              <w:top w:val="nil"/>
              <w:left w:val="nil"/>
              <w:bottom w:val="nil"/>
            </w:tcBorders>
          </w:tcPr>
          <w:p w14:paraId="65E3DCE0" w14:textId="77777777" w:rsidR="003C77E5" w:rsidRPr="001D785E" w:rsidRDefault="003C77E5" w:rsidP="003C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  <w:shd w:val="clear" w:color="auto" w:fill="F2F2F2" w:themeFill="background1" w:themeFillShade="F2"/>
          </w:tcPr>
          <w:p w14:paraId="719D5D35" w14:textId="12DBBD59" w:rsidR="003C77E5" w:rsidRPr="001D785E" w:rsidRDefault="003C77E5" w:rsidP="003C77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Zahl der bereits bestehenden Ausbildungsstellen:</w:t>
            </w:r>
          </w:p>
        </w:tc>
        <w:tc>
          <w:tcPr>
            <w:tcW w:w="3497" w:type="pct"/>
            <w:vAlign w:val="center"/>
          </w:tcPr>
          <w:p w14:paraId="3D0DA04F" w14:textId="59112490" w:rsidR="003C77E5" w:rsidRPr="001D785E" w:rsidRDefault="00135E6C" w:rsidP="003C77E5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9AB8C59" w14:textId="77777777" w:rsidR="003C77E5" w:rsidRPr="001D785E" w:rsidRDefault="003C77E5" w:rsidP="003C77E5">
      <w:pPr>
        <w:rPr>
          <w:rFonts w:ascii="Times New Roman" w:hAnsi="Times New Roman" w:cs="Times New Roman"/>
        </w:rPr>
      </w:pPr>
    </w:p>
    <w:p w14:paraId="385170B6" w14:textId="77777777" w:rsidR="00C61291" w:rsidRPr="001D785E" w:rsidRDefault="00C61291">
      <w:pPr>
        <w:rPr>
          <w:rFonts w:ascii="Times New Roman" w:hAnsi="Times New Roman" w:cs="Times New Roman"/>
        </w:rPr>
      </w:pPr>
      <w:r w:rsidRPr="001D785E"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469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9069"/>
      </w:tblGrid>
      <w:tr w:rsidR="00273045" w:rsidRPr="001D785E" w14:paraId="1758F881" w14:textId="0058A927" w:rsidTr="001D785E">
        <w:trPr>
          <w:trHeight w:val="730"/>
        </w:trPr>
        <w:tc>
          <w:tcPr>
            <w:tcW w:w="402" w:type="pct"/>
            <w:shd w:val="clear" w:color="auto" w:fill="BFBFBF" w:themeFill="background1" w:themeFillShade="BF"/>
            <w:vAlign w:val="center"/>
          </w:tcPr>
          <w:p w14:paraId="20FCA52A" w14:textId="43CA781C" w:rsidR="00273045" w:rsidRPr="001D785E" w:rsidRDefault="003C77E5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785E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273045" w:rsidRPr="001D78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8" w:type="pct"/>
            <w:shd w:val="clear" w:color="auto" w:fill="BFBFBF" w:themeFill="background1" w:themeFillShade="BF"/>
            <w:vAlign w:val="center"/>
          </w:tcPr>
          <w:p w14:paraId="645DDBF6" w14:textId="2EBE2EB2" w:rsidR="00273045" w:rsidRPr="001D785E" w:rsidRDefault="00690AAC" w:rsidP="006C0F7D">
            <w:pPr>
              <w:pStyle w:val="Listenabsatz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1D785E">
              <w:rPr>
                <w:rFonts w:ascii="Times New Roman" w:hAnsi="Times New Roman" w:cs="Times New Roman"/>
                <w:b/>
              </w:rPr>
              <w:t xml:space="preserve">Nachweis der Personal- und Abteilungsstruktur (§ 9 Abs. 2 Z 1 </w:t>
            </w:r>
            <w:proofErr w:type="spellStart"/>
            <w:r w:rsidRPr="001D785E">
              <w:rPr>
                <w:rFonts w:ascii="Times New Roman" w:hAnsi="Times New Roman" w:cs="Times New Roman"/>
                <w:b/>
              </w:rPr>
              <w:t>ÄrzteG</w:t>
            </w:r>
            <w:proofErr w:type="spellEnd"/>
            <w:r w:rsidRPr="001D785E">
              <w:rPr>
                <w:rFonts w:ascii="Times New Roman" w:hAnsi="Times New Roman" w:cs="Times New Roman"/>
                <w:b/>
              </w:rPr>
              <w:t xml:space="preserve"> 1998)</w:t>
            </w:r>
          </w:p>
        </w:tc>
      </w:tr>
    </w:tbl>
    <w:p w14:paraId="0C2D14A4" w14:textId="77777777" w:rsidR="00411D1E" w:rsidRPr="001D785E" w:rsidRDefault="00411D1E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9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9069"/>
      </w:tblGrid>
      <w:tr w:rsidR="00273045" w:rsidRPr="001D785E" w14:paraId="4F9998B7" w14:textId="5040AD6C" w:rsidTr="001D785E">
        <w:trPr>
          <w:trHeight w:val="563"/>
        </w:trPr>
        <w:tc>
          <w:tcPr>
            <w:tcW w:w="402" w:type="pct"/>
            <w:shd w:val="clear" w:color="auto" w:fill="D9D9D9" w:themeFill="background1" w:themeFillShade="D9"/>
            <w:vAlign w:val="center"/>
          </w:tcPr>
          <w:p w14:paraId="30F8B08B" w14:textId="2FFB4F5B" w:rsidR="00273045" w:rsidRPr="00FA4A3F" w:rsidRDefault="003C77E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4A3F">
              <w:rPr>
                <w:rFonts w:ascii="Times New Roman" w:hAnsi="Times New Roman" w:cs="Times New Roman"/>
              </w:rPr>
              <w:t>3</w:t>
            </w:r>
            <w:r w:rsidR="00247BA0" w:rsidRPr="00FA4A3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98" w:type="pct"/>
            <w:shd w:val="clear" w:color="auto" w:fill="D9D9D9" w:themeFill="background1" w:themeFillShade="D9"/>
            <w:vAlign w:val="center"/>
          </w:tcPr>
          <w:p w14:paraId="5C49F8A0" w14:textId="14EC1AA1" w:rsidR="00273045" w:rsidRPr="00FA4A3F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4A3F">
              <w:rPr>
                <w:rFonts w:ascii="Times New Roman" w:hAnsi="Times New Roman" w:cs="Times New Roman"/>
              </w:rPr>
              <w:t>Personelle Besetzung</w:t>
            </w:r>
          </w:p>
        </w:tc>
      </w:tr>
    </w:tbl>
    <w:p w14:paraId="3C1A17A7" w14:textId="77777777" w:rsidR="00C61291" w:rsidRPr="001D785E" w:rsidRDefault="00C61291">
      <w:pPr>
        <w:rPr>
          <w:rFonts w:ascii="Times New Roman" w:hAnsi="Times New Roman" w:cs="Times New Roman"/>
        </w:rPr>
      </w:pPr>
    </w:p>
    <w:tbl>
      <w:tblPr>
        <w:tblStyle w:val="Tabellenraster"/>
        <w:tblW w:w="5469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3004"/>
        <w:gridCol w:w="6065"/>
      </w:tblGrid>
      <w:tr w:rsidR="00273045" w:rsidRPr="001D785E" w14:paraId="5730561F" w14:textId="14ADA644" w:rsidTr="00FA4A3F">
        <w:trPr>
          <w:trHeight w:val="567"/>
        </w:trPr>
        <w:tc>
          <w:tcPr>
            <w:tcW w:w="40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545B7" w14:textId="13D9EBDA" w:rsidR="00273045" w:rsidRPr="001D785E" w:rsidRDefault="003C77E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3</w:t>
            </w:r>
            <w:r w:rsidR="00273045" w:rsidRPr="001D785E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4598" w:type="pct"/>
            <w:gridSpan w:val="2"/>
            <w:shd w:val="clear" w:color="auto" w:fill="F2F2F2" w:themeFill="background1" w:themeFillShade="F2"/>
            <w:vAlign w:val="center"/>
          </w:tcPr>
          <w:p w14:paraId="64D048F5" w14:textId="7F06BDB9" w:rsidR="00273045" w:rsidRPr="001D785E" w:rsidRDefault="00690AAC" w:rsidP="008517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Leitung der Abteilung/des Instituts/der Organisationseinheit</w:t>
            </w:r>
          </w:p>
        </w:tc>
      </w:tr>
      <w:tr w:rsidR="00CC578C" w:rsidRPr="001D785E" w14:paraId="04B4F087" w14:textId="7F74911E" w:rsidTr="001D785E">
        <w:trPr>
          <w:trHeight w:val="567"/>
        </w:trPr>
        <w:tc>
          <w:tcPr>
            <w:tcW w:w="402" w:type="pct"/>
            <w:vMerge w:val="restart"/>
            <w:tcBorders>
              <w:left w:val="nil"/>
              <w:bottom w:val="nil"/>
            </w:tcBorders>
          </w:tcPr>
          <w:p w14:paraId="61EAB880" w14:textId="67A8EB09" w:rsidR="00CC578C" w:rsidRPr="001D785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shd w:val="clear" w:color="auto" w:fill="F2F2F2" w:themeFill="background1" w:themeFillShade="F2"/>
            <w:vAlign w:val="center"/>
          </w:tcPr>
          <w:p w14:paraId="00D09420" w14:textId="237AC469" w:rsidR="00CC578C" w:rsidRPr="001D785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3075" w:type="pct"/>
            <w:vAlign w:val="center"/>
          </w:tcPr>
          <w:p w14:paraId="35F015A0" w14:textId="5E94370C" w:rsidR="00CC578C" w:rsidRPr="001D785E" w:rsidRDefault="00135E6C" w:rsidP="006C0F7D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C578C" w:rsidRPr="001D785E" w14:paraId="6ABF9A2E" w14:textId="77777777" w:rsidTr="001D785E">
        <w:trPr>
          <w:trHeight w:val="567"/>
        </w:trPr>
        <w:tc>
          <w:tcPr>
            <w:tcW w:w="402" w:type="pct"/>
            <w:vMerge/>
            <w:tcBorders>
              <w:left w:val="nil"/>
              <w:bottom w:val="nil"/>
            </w:tcBorders>
          </w:tcPr>
          <w:p w14:paraId="1A802A3B" w14:textId="2881090D" w:rsidR="00CC578C" w:rsidRPr="001D785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shd w:val="clear" w:color="auto" w:fill="F2F2F2" w:themeFill="background1" w:themeFillShade="F2"/>
            <w:vAlign w:val="center"/>
          </w:tcPr>
          <w:p w14:paraId="3CB90CB5" w14:textId="21A8ED70" w:rsidR="00CC578C" w:rsidRPr="001D785E" w:rsidRDefault="00690AA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Fachärztin/Facharzt für:</w:t>
            </w:r>
          </w:p>
        </w:tc>
        <w:tc>
          <w:tcPr>
            <w:tcW w:w="3075" w:type="pct"/>
            <w:vAlign w:val="center"/>
          </w:tcPr>
          <w:p w14:paraId="41E0DE5E" w14:textId="3D0F235B" w:rsidR="00CC578C" w:rsidRPr="001D785E" w:rsidRDefault="00135E6C" w:rsidP="006C0F7D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C578C" w:rsidRPr="001D785E" w14:paraId="49D339E3" w14:textId="77777777" w:rsidTr="001D785E">
        <w:trPr>
          <w:trHeight w:val="567"/>
        </w:trPr>
        <w:tc>
          <w:tcPr>
            <w:tcW w:w="402" w:type="pct"/>
            <w:vMerge/>
            <w:tcBorders>
              <w:left w:val="nil"/>
              <w:bottom w:val="nil"/>
            </w:tcBorders>
          </w:tcPr>
          <w:p w14:paraId="0257251F" w14:textId="21207E7E" w:rsidR="00CC578C" w:rsidRPr="001D785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shd w:val="clear" w:color="auto" w:fill="F2F2F2" w:themeFill="background1" w:themeFillShade="F2"/>
            <w:vAlign w:val="center"/>
          </w:tcPr>
          <w:p w14:paraId="5DB1243B" w14:textId="339892B8" w:rsidR="00CC578C" w:rsidRPr="001D785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Beschäftigungsausmaß in Stunden:</w:t>
            </w:r>
          </w:p>
        </w:tc>
        <w:tc>
          <w:tcPr>
            <w:tcW w:w="3075" w:type="pct"/>
            <w:vAlign w:val="center"/>
          </w:tcPr>
          <w:p w14:paraId="6437C025" w14:textId="0594EC56" w:rsidR="00CC578C" w:rsidRPr="001D785E" w:rsidRDefault="00135E6C" w:rsidP="00320B8D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D5DB8DD" w14:textId="77777777" w:rsidR="00C61291" w:rsidRPr="001D785E" w:rsidRDefault="00C61291">
      <w:pPr>
        <w:rPr>
          <w:rFonts w:ascii="Times New Roman" w:hAnsi="Times New Roman" w:cs="Times New Roman"/>
        </w:rPr>
      </w:pPr>
    </w:p>
    <w:tbl>
      <w:tblPr>
        <w:tblStyle w:val="Tabellenraster"/>
        <w:tblW w:w="5469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3004"/>
        <w:gridCol w:w="6065"/>
      </w:tblGrid>
      <w:tr w:rsidR="00273045" w:rsidRPr="001D785E" w14:paraId="3711769B" w14:textId="4C12387A" w:rsidTr="00FA4A3F">
        <w:trPr>
          <w:trHeight w:val="56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CA423" w14:textId="574DD03A" w:rsidR="00273045" w:rsidRPr="001D785E" w:rsidRDefault="003C77E5" w:rsidP="00A45C5D">
            <w:pPr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3</w:t>
            </w:r>
            <w:r w:rsidR="00273045" w:rsidRPr="001D785E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4598" w:type="pct"/>
            <w:gridSpan w:val="2"/>
            <w:shd w:val="clear" w:color="auto" w:fill="F2F2F2" w:themeFill="background1" w:themeFillShade="F2"/>
            <w:vAlign w:val="center"/>
          </w:tcPr>
          <w:p w14:paraId="720D7104" w14:textId="6EE7B7D5" w:rsidR="00273045" w:rsidRPr="001D785E" w:rsidRDefault="00690AAC" w:rsidP="003C77E5">
            <w:pPr>
              <w:rPr>
                <w:rFonts w:ascii="Times New Roman" w:hAnsi="Times New Roman" w:cs="Times New Roman"/>
              </w:rPr>
            </w:pPr>
            <w:proofErr w:type="spellStart"/>
            <w:r w:rsidRPr="001D785E">
              <w:rPr>
                <w:rFonts w:ascii="Times New Roman" w:hAnsi="Times New Roman" w:cs="Times New Roman"/>
              </w:rPr>
              <w:t>Stv</w:t>
            </w:r>
            <w:proofErr w:type="spellEnd"/>
            <w:r w:rsidRPr="001D785E">
              <w:rPr>
                <w:rFonts w:ascii="Times New Roman" w:hAnsi="Times New Roman" w:cs="Times New Roman"/>
              </w:rPr>
              <w:t>. Leitung der Abteilung</w:t>
            </w:r>
            <w:r w:rsidR="008517B8" w:rsidRPr="001D785E">
              <w:rPr>
                <w:rFonts w:ascii="Times New Roman" w:hAnsi="Times New Roman" w:cs="Times New Roman"/>
              </w:rPr>
              <w:t>/</w:t>
            </w:r>
            <w:r w:rsidRPr="001D785E">
              <w:rPr>
                <w:rFonts w:ascii="Times New Roman" w:hAnsi="Times New Roman" w:cs="Times New Roman"/>
              </w:rPr>
              <w:t>des Instituts/der Organisationseinheit (</w:t>
            </w:r>
            <w:proofErr w:type="spellStart"/>
            <w:r w:rsidR="003C77E5" w:rsidRPr="001D785E">
              <w:rPr>
                <w:rFonts w:ascii="Times New Roman" w:hAnsi="Times New Roman" w:cs="Times New Roman"/>
              </w:rPr>
              <w:t>S</w:t>
            </w:r>
            <w:r w:rsidRPr="001D785E">
              <w:rPr>
                <w:rFonts w:ascii="Times New Roman" w:hAnsi="Times New Roman" w:cs="Times New Roman"/>
              </w:rPr>
              <w:t>tv</w:t>
            </w:r>
            <w:proofErr w:type="spellEnd"/>
            <w:r w:rsidRPr="001D785E">
              <w:rPr>
                <w:rFonts w:ascii="Times New Roman" w:hAnsi="Times New Roman" w:cs="Times New Roman"/>
              </w:rPr>
              <w:t>. Ausbildungsverantwortliche/Ausbildungsverantwortlicher)</w:t>
            </w:r>
          </w:p>
        </w:tc>
      </w:tr>
      <w:tr w:rsidR="00CC578C" w:rsidRPr="001D785E" w14:paraId="0F2FE9CF" w14:textId="77777777" w:rsidTr="001D785E">
        <w:trPr>
          <w:trHeight w:val="567"/>
        </w:trPr>
        <w:tc>
          <w:tcPr>
            <w:tcW w:w="402" w:type="pct"/>
            <w:vMerge w:val="restart"/>
            <w:tcBorders>
              <w:left w:val="nil"/>
              <w:bottom w:val="nil"/>
            </w:tcBorders>
          </w:tcPr>
          <w:p w14:paraId="352DC13D" w14:textId="02C75C73" w:rsidR="00CC578C" w:rsidRPr="001D785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shd w:val="clear" w:color="auto" w:fill="F2F2F2" w:themeFill="background1" w:themeFillShade="F2"/>
            <w:vAlign w:val="center"/>
          </w:tcPr>
          <w:p w14:paraId="375B0EB6" w14:textId="77777777" w:rsidR="00CC578C" w:rsidRPr="001D785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3075" w:type="pct"/>
            <w:vAlign w:val="center"/>
          </w:tcPr>
          <w:p w14:paraId="3B5035E2" w14:textId="12613E97" w:rsidR="00CC578C" w:rsidRPr="001D785E" w:rsidRDefault="00135E6C" w:rsidP="006C0F7D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C578C" w:rsidRPr="001D785E" w14:paraId="6BB39D17" w14:textId="77777777" w:rsidTr="001D785E">
        <w:trPr>
          <w:trHeight w:val="567"/>
        </w:trPr>
        <w:tc>
          <w:tcPr>
            <w:tcW w:w="402" w:type="pct"/>
            <w:vMerge/>
            <w:tcBorders>
              <w:left w:val="nil"/>
              <w:bottom w:val="nil"/>
            </w:tcBorders>
          </w:tcPr>
          <w:p w14:paraId="3C296159" w14:textId="02F33CE0" w:rsidR="00CC578C" w:rsidRPr="001D785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shd w:val="clear" w:color="auto" w:fill="F2F2F2" w:themeFill="background1" w:themeFillShade="F2"/>
            <w:vAlign w:val="center"/>
          </w:tcPr>
          <w:p w14:paraId="7D051758" w14:textId="751131A6" w:rsidR="00CC578C" w:rsidRPr="001D785E" w:rsidRDefault="00690AA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Fachärztin/Facharzt für:</w:t>
            </w:r>
          </w:p>
        </w:tc>
        <w:tc>
          <w:tcPr>
            <w:tcW w:w="3075" w:type="pct"/>
            <w:vAlign w:val="center"/>
          </w:tcPr>
          <w:p w14:paraId="475D91EA" w14:textId="036CAC63" w:rsidR="00CC578C" w:rsidRPr="001D785E" w:rsidRDefault="00135E6C" w:rsidP="006C0F7D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C578C" w:rsidRPr="001D785E" w14:paraId="5FA679B0" w14:textId="77777777" w:rsidTr="001D785E">
        <w:trPr>
          <w:trHeight w:val="567"/>
        </w:trPr>
        <w:tc>
          <w:tcPr>
            <w:tcW w:w="402" w:type="pct"/>
            <w:vMerge/>
            <w:tcBorders>
              <w:left w:val="nil"/>
              <w:bottom w:val="nil"/>
            </w:tcBorders>
          </w:tcPr>
          <w:p w14:paraId="649E6873" w14:textId="00D08C1C" w:rsidR="00CC578C" w:rsidRPr="001D785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9EF9A" w14:textId="77777777" w:rsidR="00CC578C" w:rsidRPr="001D785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Beschäftigungsausmaß in Stunden:</w:t>
            </w:r>
          </w:p>
        </w:tc>
        <w:tc>
          <w:tcPr>
            <w:tcW w:w="3075" w:type="pct"/>
            <w:tcBorders>
              <w:bottom w:val="single" w:sz="4" w:space="0" w:color="auto"/>
            </w:tcBorders>
            <w:vAlign w:val="center"/>
          </w:tcPr>
          <w:p w14:paraId="7A09A907" w14:textId="18E4CB29" w:rsidR="00CC578C" w:rsidRPr="001D785E" w:rsidRDefault="00135E6C" w:rsidP="00320B8D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18650DD" w14:textId="77777777" w:rsidR="00C61291" w:rsidRPr="001D785E" w:rsidRDefault="00C61291">
      <w:pPr>
        <w:rPr>
          <w:rFonts w:ascii="Times New Roman" w:hAnsi="Times New Roman" w:cs="Times New Roman"/>
        </w:rPr>
      </w:pPr>
    </w:p>
    <w:tbl>
      <w:tblPr>
        <w:tblStyle w:val="Tabellenraster"/>
        <w:tblW w:w="5469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9069"/>
      </w:tblGrid>
      <w:tr w:rsidR="00273045" w:rsidRPr="001D785E" w14:paraId="6C68D71B" w14:textId="77777777" w:rsidTr="00FA4A3F">
        <w:trPr>
          <w:trHeight w:val="1968"/>
        </w:trPr>
        <w:tc>
          <w:tcPr>
            <w:tcW w:w="40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C8E85" w14:textId="2EB2DD92" w:rsidR="00273045" w:rsidRPr="001D785E" w:rsidRDefault="003C77E5" w:rsidP="00A45C5D">
            <w:pPr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3</w:t>
            </w:r>
            <w:r w:rsidR="00273045" w:rsidRPr="001D785E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459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8D1E2" w14:textId="631AD636" w:rsidR="00690AAC" w:rsidRPr="001D785E" w:rsidRDefault="00690AAC" w:rsidP="00690AAC">
            <w:pPr>
              <w:rPr>
                <w:rFonts w:ascii="Times New Roman" w:hAnsi="Times New Roman" w:cs="Times New Roman"/>
                <w:i/>
              </w:rPr>
            </w:pPr>
            <w:r w:rsidRPr="001D785E">
              <w:rPr>
                <w:rFonts w:ascii="Times New Roman" w:hAnsi="Times New Roman" w:cs="Times New Roman"/>
              </w:rPr>
              <w:t>weitere Fachärztinnen/Fachärzte</w:t>
            </w:r>
            <w:r w:rsidRPr="001D785E">
              <w:rPr>
                <w:rFonts w:ascii="Times New Roman" w:hAnsi="Times New Roman" w:cs="Times New Roman"/>
              </w:rPr>
              <w:br/>
            </w:r>
            <w:r w:rsidRPr="001D785E">
              <w:rPr>
                <w:rFonts w:ascii="Times New Roman" w:hAnsi="Times New Roman" w:cs="Times New Roman"/>
                <w:i/>
              </w:rPr>
              <w:t xml:space="preserve">(Erforderliche Daten: </w:t>
            </w:r>
          </w:p>
          <w:p w14:paraId="3698CCA7" w14:textId="77777777" w:rsidR="00690AAC" w:rsidRPr="001D785E" w:rsidRDefault="00690AAC" w:rsidP="00690AAC">
            <w:pPr>
              <w:pStyle w:val="Listenabsatz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 w:rsidRPr="001D785E">
              <w:rPr>
                <w:rFonts w:ascii="Times New Roman" w:hAnsi="Times New Roman" w:cs="Times New Roman"/>
                <w:i/>
              </w:rPr>
              <w:t>Name</w:t>
            </w:r>
          </w:p>
          <w:p w14:paraId="1EEFFEC2" w14:textId="77777777" w:rsidR="00690AAC" w:rsidRPr="001D785E" w:rsidRDefault="00690AAC" w:rsidP="00690AAC">
            <w:pPr>
              <w:pStyle w:val="Listenabsatz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 w:rsidRPr="001D785E">
              <w:rPr>
                <w:rFonts w:ascii="Times New Roman" w:hAnsi="Times New Roman" w:cs="Times New Roman"/>
                <w:i/>
              </w:rPr>
              <w:t>Fachärztin/Facharzt für</w:t>
            </w:r>
          </w:p>
          <w:p w14:paraId="780D1504" w14:textId="77777777" w:rsidR="00690AAC" w:rsidRPr="001D785E" w:rsidRDefault="00690AAC" w:rsidP="00690AAC">
            <w:pPr>
              <w:pStyle w:val="Listenabsatz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 w:rsidRPr="001D785E">
              <w:rPr>
                <w:rFonts w:ascii="Times New Roman" w:hAnsi="Times New Roman" w:cs="Times New Roman"/>
                <w:i/>
              </w:rPr>
              <w:t>Beschäftigt an der Abteilung seit [</w:t>
            </w:r>
            <w:proofErr w:type="spellStart"/>
            <w:r w:rsidRPr="001D785E">
              <w:rPr>
                <w:rFonts w:ascii="Times New Roman" w:hAnsi="Times New Roman" w:cs="Times New Roman"/>
                <w:i/>
              </w:rPr>
              <w:t>tt:</w:t>
            </w:r>
            <w:proofErr w:type="gramStart"/>
            <w:r w:rsidRPr="001D785E">
              <w:rPr>
                <w:rFonts w:ascii="Times New Roman" w:hAnsi="Times New Roman" w:cs="Times New Roman"/>
                <w:i/>
              </w:rPr>
              <w:t>mm:jjjj</w:t>
            </w:r>
            <w:proofErr w:type="spellEnd"/>
            <w:proofErr w:type="gramEnd"/>
            <w:r w:rsidRPr="001D785E">
              <w:rPr>
                <w:rFonts w:ascii="Times New Roman" w:hAnsi="Times New Roman" w:cs="Times New Roman"/>
                <w:i/>
              </w:rPr>
              <w:t>]</w:t>
            </w:r>
          </w:p>
          <w:p w14:paraId="73645DA1" w14:textId="28EC31AA" w:rsidR="00273045" w:rsidRPr="001D785E" w:rsidRDefault="00690AAC" w:rsidP="00690AAC">
            <w:pPr>
              <w:pStyle w:val="Listenabsatz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  <w:i/>
              </w:rPr>
              <w:t>Beschäftigungsausmaß in Stunden)</w:t>
            </w:r>
          </w:p>
        </w:tc>
      </w:tr>
      <w:tr w:rsidR="00273045" w:rsidRPr="001D785E" w14:paraId="0D19F3FD" w14:textId="77777777" w:rsidTr="001D785E">
        <w:trPr>
          <w:trHeight w:val="3402"/>
        </w:trPr>
        <w:tc>
          <w:tcPr>
            <w:tcW w:w="402" w:type="pct"/>
            <w:tcBorders>
              <w:top w:val="single" w:sz="4" w:space="0" w:color="auto"/>
              <w:left w:val="nil"/>
              <w:bottom w:val="nil"/>
            </w:tcBorders>
          </w:tcPr>
          <w:p w14:paraId="420A5FC0" w14:textId="0F525D8D" w:rsidR="00273045" w:rsidRPr="001D785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8" w:type="pct"/>
            <w:tcBorders>
              <w:top w:val="single" w:sz="4" w:space="0" w:color="auto"/>
              <w:bottom w:val="single" w:sz="4" w:space="0" w:color="auto"/>
            </w:tcBorders>
          </w:tcPr>
          <w:p w14:paraId="074F6D1F" w14:textId="7C7942B7" w:rsidR="00273045" w:rsidRPr="001D785E" w:rsidRDefault="00135E6C" w:rsidP="00690AA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47424B24" w14:textId="78F2095E" w:rsidR="00C61291" w:rsidRPr="001D785E" w:rsidRDefault="00C61291">
      <w:pPr>
        <w:rPr>
          <w:rFonts w:ascii="Times New Roman" w:hAnsi="Times New Roman" w:cs="Times New Roman"/>
        </w:rPr>
      </w:pPr>
    </w:p>
    <w:tbl>
      <w:tblPr>
        <w:tblStyle w:val="Tabellenraster"/>
        <w:tblW w:w="5469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9069"/>
      </w:tblGrid>
      <w:tr w:rsidR="00273045" w:rsidRPr="001D785E" w14:paraId="1FDD2CA1" w14:textId="77777777" w:rsidTr="00FA4A3F">
        <w:trPr>
          <w:trHeight w:val="56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6AEEB" w14:textId="22D6A48B" w:rsidR="00273045" w:rsidRPr="001D785E" w:rsidRDefault="003C77E5" w:rsidP="00A45C5D">
            <w:pPr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3</w:t>
            </w:r>
            <w:r w:rsidR="00273045" w:rsidRPr="001D785E">
              <w:rPr>
                <w:rFonts w:ascii="Times New Roman" w:hAnsi="Times New Roman" w:cs="Times New Roman"/>
              </w:rPr>
              <w:t>.1.4</w:t>
            </w:r>
          </w:p>
        </w:tc>
        <w:tc>
          <w:tcPr>
            <w:tcW w:w="459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ECA21" w14:textId="10B16B8A" w:rsidR="00273045" w:rsidRPr="001D785E" w:rsidRDefault="00604F90" w:rsidP="00A45C5D">
            <w:pPr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Anzahl der Ärztinnen/Ärzte für Allgemeinmedizin (z.B. Stationsärztinnen/Stationsärzte) an der Abteilung/Organisationseinheit</w:t>
            </w:r>
          </w:p>
        </w:tc>
      </w:tr>
      <w:tr w:rsidR="00866DD7" w:rsidRPr="001D785E" w14:paraId="306AB573" w14:textId="77777777" w:rsidTr="001D785E">
        <w:trPr>
          <w:trHeight w:val="567"/>
        </w:trPr>
        <w:tc>
          <w:tcPr>
            <w:tcW w:w="402" w:type="pct"/>
            <w:tcBorders>
              <w:left w:val="nil"/>
              <w:bottom w:val="nil"/>
            </w:tcBorders>
            <w:vAlign w:val="center"/>
          </w:tcPr>
          <w:p w14:paraId="16768E05" w14:textId="580EA75F" w:rsidR="00866DD7" w:rsidRPr="001D785E" w:rsidRDefault="00866DD7" w:rsidP="00845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8" w:type="pct"/>
            <w:vAlign w:val="center"/>
          </w:tcPr>
          <w:p w14:paraId="0962DAA6" w14:textId="2507A501" w:rsidR="00866DD7" w:rsidRPr="001D785E" w:rsidRDefault="00135E6C" w:rsidP="008458C5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40738381" w14:textId="00EEFD62" w:rsidR="00011A3F" w:rsidRPr="001D785E" w:rsidRDefault="00011A3F" w:rsidP="00011A3F">
      <w:pPr>
        <w:spacing w:line="276" w:lineRule="auto"/>
        <w:rPr>
          <w:rFonts w:ascii="Times New Roman" w:hAnsi="Times New Roman" w:cs="Times New Roman"/>
        </w:rPr>
      </w:pPr>
      <w:r w:rsidRPr="001D785E"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1"/>
        <w:gridCol w:w="2861"/>
        <w:gridCol w:w="6067"/>
      </w:tblGrid>
      <w:tr w:rsidR="00273045" w:rsidRPr="001D785E" w14:paraId="5303C296" w14:textId="4806982E" w:rsidTr="00FA4A3F">
        <w:trPr>
          <w:trHeight w:val="730"/>
        </w:trPr>
        <w:tc>
          <w:tcPr>
            <w:tcW w:w="4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0DBFA" w14:textId="032F620C" w:rsidR="00273045" w:rsidRPr="00FA4A3F" w:rsidRDefault="003C77E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4A3F">
              <w:rPr>
                <w:rFonts w:ascii="Times New Roman" w:hAnsi="Times New Roman" w:cs="Times New Roman"/>
              </w:rPr>
              <w:lastRenderedPageBreak/>
              <w:t>3</w:t>
            </w:r>
            <w:r w:rsidR="00273045" w:rsidRPr="00FA4A3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9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8F427" w14:textId="006B243F" w:rsidR="00273045" w:rsidRPr="00FA4A3F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4A3F">
              <w:rPr>
                <w:rFonts w:ascii="Times New Roman" w:hAnsi="Times New Roman" w:cs="Times New Roman"/>
              </w:rPr>
              <w:t>Abteilungsstruktur bzw. strukturelle Gegebenheiten der Organisationseinheit</w:t>
            </w:r>
          </w:p>
        </w:tc>
      </w:tr>
      <w:tr w:rsidR="00273045" w:rsidRPr="001D785E" w14:paraId="2F51F1E8" w14:textId="56D2087D" w:rsidTr="001D785E">
        <w:trPr>
          <w:trHeight w:val="567"/>
        </w:trPr>
        <w:tc>
          <w:tcPr>
            <w:tcW w:w="40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16A8A8C" w14:textId="3E3488A6" w:rsidR="00273045" w:rsidRPr="001D785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DCD52" w14:textId="446BE8AD" w:rsidR="00273045" w:rsidRPr="001D785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Anzahl der Bettenstationen:</w:t>
            </w:r>
          </w:p>
        </w:tc>
        <w:tc>
          <w:tcPr>
            <w:tcW w:w="3121" w:type="pct"/>
            <w:tcBorders>
              <w:top w:val="single" w:sz="4" w:space="0" w:color="auto"/>
            </w:tcBorders>
            <w:vAlign w:val="center"/>
          </w:tcPr>
          <w:p w14:paraId="529C9440" w14:textId="0D8E2507" w:rsidR="00866DD7" w:rsidRPr="001D785E" w:rsidRDefault="00135E6C" w:rsidP="006C0F7D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73045" w:rsidRPr="001D785E" w14:paraId="2E401BAD" w14:textId="227DA810" w:rsidTr="001D785E">
        <w:trPr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vAlign w:val="center"/>
          </w:tcPr>
          <w:p w14:paraId="4031C120" w14:textId="3CBEA81B" w:rsidR="00273045" w:rsidRPr="001D785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4FCAB2F4" w14:textId="652636A6" w:rsidR="00273045" w:rsidRPr="001D785E" w:rsidRDefault="00866DD7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Anzahl der Betten</w:t>
            </w:r>
            <w:r w:rsidR="00604F90" w:rsidRPr="001D785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21" w:type="pct"/>
            <w:vAlign w:val="center"/>
          </w:tcPr>
          <w:p w14:paraId="49A527BB" w14:textId="3A1AD644" w:rsidR="00866DD7" w:rsidRPr="001D785E" w:rsidRDefault="00135E6C" w:rsidP="006C0F7D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73045" w:rsidRPr="001D785E" w14:paraId="44E0614A" w14:textId="4A4894A8" w:rsidTr="001D785E">
        <w:trPr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vAlign w:val="center"/>
          </w:tcPr>
          <w:p w14:paraId="1BE55819" w14:textId="1205DBCA" w:rsidR="00273045" w:rsidRPr="001D785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48717D4A" w14:textId="53DE81A2" w:rsidR="00273045" w:rsidRPr="001D785E" w:rsidRDefault="00866DD7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Schwerpunkte</w:t>
            </w:r>
            <w:r w:rsidR="00604F90" w:rsidRPr="001D785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21" w:type="pct"/>
            <w:vAlign w:val="center"/>
          </w:tcPr>
          <w:p w14:paraId="5D7BDF8D" w14:textId="5F86A15C" w:rsidR="00866DD7" w:rsidRPr="001D785E" w:rsidRDefault="00135E6C" w:rsidP="006C0F7D">
            <w:pPr>
              <w:spacing w:line="276" w:lineRule="auto"/>
              <w:rPr>
                <w:rStyle w:val="Platzhaltertext"/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73045" w:rsidRPr="001D785E" w14:paraId="13497315" w14:textId="29973C4A" w:rsidTr="001D785E">
        <w:trPr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vAlign w:val="center"/>
          </w:tcPr>
          <w:p w14:paraId="33E9F56E" w14:textId="63FCBAAC" w:rsidR="00273045" w:rsidRPr="001D785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31793DED" w14:textId="0A3EC378" w:rsidR="00273045" w:rsidRPr="001D785E" w:rsidRDefault="00273045" w:rsidP="006C0F7D">
            <w:pPr>
              <w:spacing w:line="276" w:lineRule="auto"/>
              <w:rPr>
                <w:rStyle w:val="Platzhaltertext"/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Tagesklinik/Wochenklinik:</w:t>
            </w:r>
          </w:p>
        </w:tc>
        <w:tc>
          <w:tcPr>
            <w:tcW w:w="3121" w:type="pct"/>
            <w:vAlign w:val="center"/>
          </w:tcPr>
          <w:p w14:paraId="29F0A87E" w14:textId="05394123" w:rsidR="00273045" w:rsidRPr="001D785E" w:rsidRDefault="00135E6C" w:rsidP="006C0F7D">
            <w:pPr>
              <w:spacing w:line="276" w:lineRule="auto"/>
              <w:rPr>
                <w:rStyle w:val="Platzhaltertext"/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73045" w:rsidRPr="001D785E" w14:paraId="29C571D9" w14:textId="42D42E4F" w:rsidTr="001D785E">
        <w:trPr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vAlign w:val="center"/>
          </w:tcPr>
          <w:p w14:paraId="22667BC4" w14:textId="720953D1" w:rsidR="00273045" w:rsidRPr="001D785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50A6CAF8" w14:textId="67AC0ECC" w:rsidR="00273045" w:rsidRPr="001D785E" w:rsidRDefault="00604F90" w:rsidP="006C0F7D">
            <w:pPr>
              <w:spacing w:line="276" w:lineRule="auto"/>
              <w:rPr>
                <w:rStyle w:val="Platzhaltertext"/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Anzahl der ambulanten Patientinnen/Patienten:</w:t>
            </w:r>
          </w:p>
        </w:tc>
        <w:tc>
          <w:tcPr>
            <w:tcW w:w="3121" w:type="pct"/>
            <w:vAlign w:val="center"/>
          </w:tcPr>
          <w:p w14:paraId="6101602B" w14:textId="3EE2E3A1" w:rsidR="00866DD7" w:rsidRPr="001D785E" w:rsidRDefault="00135E6C" w:rsidP="006C0F7D">
            <w:pPr>
              <w:spacing w:line="276" w:lineRule="auto"/>
              <w:rPr>
                <w:rFonts w:ascii="Times New Roman" w:hAnsi="Times New Roman" w:cs="Times New Roman"/>
                <w:vanish/>
                <w:color w:val="80808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73045" w:rsidRPr="001D785E" w14:paraId="4DD965A2" w14:textId="532484DB" w:rsidTr="001D785E">
        <w:trPr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vAlign w:val="center"/>
          </w:tcPr>
          <w:p w14:paraId="5B6CE33F" w14:textId="04ED7281" w:rsidR="00273045" w:rsidRPr="001D785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6D940" w14:textId="0CCA45AC" w:rsidR="00273045" w:rsidRPr="001D785E" w:rsidRDefault="00273045" w:rsidP="006C0F7D">
            <w:pPr>
              <w:spacing w:line="276" w:lineRule="auto"/>
              <w:rPr>
                <w:rStyle w:val="Platzhaltertext"/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Anzahl der stationären Aufnahmen:</w:t>
            </w:r>
          </w:p>
        </w:tc>
        <w:tc>
          <w:tcPr>
            <w:tcW w:w="3121" w:type="pct"/>
            <w:tcBorders>
              <w:bottom w:val="single" w:sz="4" w:space="0" w:color="auto"/>
            </w:tcBorders>
            <w:vAlign w:val="center"/>
          </w:tcPr>
          <w:p w14:paraId="3B09A8EA" w14:textId="6495F878" w:rsidR="00866DD7" w:rsidRPr="001D785E" w:rsidRDefault="00135E6C" w:rsidP="006C0F7D">
            <w:pPr>
              <w:spacing w:line="276" w:lineRule="auto"/>
              <w:rPr>
                <w:rStyle w:val="Platzhaltertext"/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071B36E" w14:textId="419269D8" w:rsidR="00011A3F" w:rsidRPr="001D785E" w:rsidRDefault="00011A3F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928"/>
      </w:tblGrid>
      <w:tr w:rsidR="00604F90" w:rsidRPr="001D785E" w14:paraId="6ADF78DA" w14:textId="77777777" w:rsidTr="001D785E">
        <w:trPr>
          <w:trHeight w:val="445"/>
        </w:trPr>
        <w:tc>
          <w:tcPr>
            <w:tcW w:w="4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96B1D8" w14:textId="5FB01724" w:rsidR="00604F90" w:rsidRPr="001D785E" w:rsidRDefault="003C77E5" w:rsidP="00552D1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785E">
              <w:rPr>
                <w:rFonts w:ascii="Times New Roman" w:hAnsi="Times New Roman" w:cs="Times New Roman"/>
                <w:b/>
              </w:rPr>
              <w:t>4</w:t>
            </w:r>
            <w:r w:rsidR="00604F90" w:rsidRPr="001D78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31859C" w14:textId="77777777" w:rsidR="00604F90" w:rsidRPr="001D785E" w:rsidRDefault="00604F90" w:rsidP="00552D1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785E">
              <w:rPr>
                <w:rFonts w:ascii="Times New Roman" w:hAnsi="Times New Roman" w:cs="Times New Roman"/>
                <w:b/>
              </w:rPr>
              <w:t xml:space="preserve">Nachweis des medizinischen Leistungsspektrums (§ 9 Abs. 2 Z 2, Abs. 3b und 3c </w:t>
            </w:r>
            <w:proofErr w:type="spellStart"/>
            <w:r w:rsidRPr="001D785E">
              <w:rPr>
                <w:rFonts w:ascii="Times New Roman" w:hAnsi="Times New Roman" w:cs="Times New Roman"/>
                <w:b/>
              </w:rPr>
              <w:t>ÄrzteG</w:t>
            </w:r>
            <w:proofErr w:type="spellEnd"/>
            <w:r w:rsidRPr="001D785E">
              <w:rPr>
                <w:rFonts w:ascii="Times New Roman" w:hAnsi="Times New Roman" w:cs="Times New Roman"/>
                <w:b/>
              </w:rPr>
              <w:t xml:space="preserve"> 1998)</w:t>
            </w:r>
          </w:p>
        </w:tc>
      </w:tr>
      <w:tr w:rsidR="00604F90" w:rsidRPr="001D785E" w14:paraId="54E5BD6D" w14:textId="77777777" w:rsidTr="00FA4A3F">
        <w:trPr>
          <w:trHeight w:val="8033"/>
        </w:trPr>
        <w:tc>
          <w:tcPr>
            <w:tcW w:w="407" w:type="pct"/>
            <w:tcBorders>
              <w:top w:val="single" w:sz="4" w:space="0" w:color="auto"/>
              <w:bottom w:val="nil"/>
            </w:tcBorders>
            <w:vAlign w:val="center"/>
          </w:tcPr>
          <w:p w14:paraId="1A2C3277" w14:textId="77777777" w:rsidR="00604F90" w:rsidRPr="001D785E" w:rsidRDefault="00604F90" w:rsidP="00552D1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4F475" w14:textId="55F8ECED" w:rsidR="003C77E5" w:rsidRPr="001D785E" w:rsidRDefault="003C77E5" w:rsidP="003C77E5">
            <w:pPr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Medizinische</w:t>
            </w:r>
            <w:r w:rsidR="00D17402" w:rsidRPr="001D785E">
              <w:rPr>
                <w:rFonts w:ascii="Times New Roman" w:hAnsi="Times New Roman" w:cs="Times New Roman"/>
              </w:rPr>
              <w:t>s</w:t>
            </w:r>
            <w:r w:rsidRPr="001D785E">
              <w:rPr>
                <w:rFonts w:ascii="Times New Roman" w:hAnsi="Times New Roman" w:cs="Times New Roman"/>
              </w:rPr>
              <w:t xml:space="preserve"> Leistungsspektrum ist dem Antrag beigelegt:</w:t>
            </w:r>
          </w:p>
          <w:p w14:paraId="2E931328" w14:textId="77777777" w:rsidR="003C77E5" w:rsidRPr="001D785E" w:rsidRDefault="003C77E5" w:rsidP="003C77E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B52B9AD" w14:textId="77777777" w:rsidR="003C77E5" w:rsidRPr="001D785E" w:rsidRDefault="00507BD4" w:rsidP="003C77E5">
            <w:pPr>
              <w:spacing w:line="276" w:lineRule="auto"/>
              <w:rPr>
                <w:rFonts w:ascii="Times New Roman" w:hAnsi="Times New Roman" w:cs="Times New Roman"/>
                <w:noProof/>
                <w:lang w:eastAsia="de-AT"/>
              </w:rPr>
            </w:pPr>
            <w:sdt>
              <w:sdtPr>
                <w:rPr>
                  <w:rFonts w:ascii="Times New Roman" w:hAnsi="Times New Roman" w:cs="Times New Roman"/>
                </w:rPr>
                <w:id w:val="-637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E5"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77E5" w:rsidRPr="001D785E">
              <w:rPr>
                <w:rFonts w:ascii="Times New Roman" w:hAnsi="Times New Roman" w:cs="Times New Roman"/>
              </w:rPr>
              <w:t xml:space="preserve"> Ja</w:t>
            </w:r>
            <w:r w:rsidR="003C77E5" w:rsidRPr="001D785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20992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E5" w:rsidRPr="001D78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77E5" w:rsidRPr="001D785E">
              <w:rPr>
                <w:rFonts w:ascii="Times New Roman" w:hAnsi="Times New Roman" w:cs="Times New Roman"/>
              </w:rPr>
              <w:t xml:space="preserve"> Nein</w:t>
            </w:r>
          </w:p>
          <w:p w14:paraId="0A461581" w14:textId="77777777" w:rsidR="003C77E5" w:rsidRPr="001D785E" w:rsidRDefault="003C77E5" w:rsidP="00552D1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ABD8A8" w14:textId="77777777" w:rsidR="00604F90" w:rsidRPr="001D785E" w:rsidRDefault="00604F90" w:rsidP="00552D18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1D785E">
              <w:rPr>
                <w:rFonts w:ascii="Times New Roman" w:hAnsi="Times New Roman" w:cs="Times New Roman"/>
                <w:lang w:val="de-DE"/>
              </w:rPr>
              <w:t xml:space="preserve">Der Nachweis hinsichtlich der zu vermittelnden Fertigkeiten ist durch eine den Vorgaben des § 9 Abs. 3b </w:t>
            </w:r>
            <w:proofErr w:type="spellStart"/>
            <w:r w:rsidRPr="001D785E">
              <w:rPr>
                <w:rFonts w:ascii="Times New Roman" w:hAnsi="Times New Roman" w:cs="Times New Roman"/>
                <w:lang w:val="de-DE"/>
              </w:rPr>
              <w:t>ÄrzteG</w:t>
            </w:r>
            <w:proofErr w:type="spellEnd"/>
            <w:r w:rsidRPr="001D785E">
              <w:rPr>
                <w:rFonts w:ascii="Times New Roman" w:hAnsi="Times New Roman" w:cs="Times New Roman"/>
                <w:lang w:val="de-DE"/>
              </w:rPr>
              <w:t xml:space="preserve"> 1998 entsprechend aufbereitete Darstellung des Leistungsspektrums zu erbringen, aus der die für die beantragte Anzahl von Ausbildungsstellen umfängliche und inhaltliche Vermittelbarkeit vollständig, nachvollziehbar und schlüssig hervorgeht. </w:t>
            </w:r>
          </w:p>
          <w:p w14:paraId="26A38DDC" w14:textId="77777777" w:rsidR="00604F90" w:rsidRPr="001D785E" w:rsidRDefault="00604F90" w:rsidP="00552D18">
            <w:pPr>
              <w:jc w:val="both"/>
              <w:rPr>
                <w:rFonts w:ascii="Times New Roman" w:hAnsi="Times New Roman" w:cs="Times New Roman"/>
                <w:lang w:val="de-DE"/>
              </w:rPr>
            </w:pPr>
          </w:p>
          <w:p w14:paraId="6B85E8D1" w14:textId="4EAF3B96" w:rsidR="00604F90" w:rsidRPr="001D785E" w:rsidRDefault="00604F90" w:rsidP="00552D18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1D785E">
              <w:rPr>
                <w:rFonts w:ascii="Times New Roman" w:hAnsi="Times New Roman" w:cs="Times New Roman"/>
                <w:lang w:val="de-DE"/>
              </w:rPr>
              <w:t xml:space="preserve">Vorzulegen sind eine vollständig befüllte </w:t>
            </w:r>
            <w:r w:rsidRPr="001D785E">
              <w:rPr>
                <w:rFonts w:ascii="Times New Roman" w:hAnsi="Times New Roman" w:cs="Times New Roman"/>
                <w:u w:val="single"/>
                <w:lang w:val="de-DE"/>
              </w:rPr>
              <w:t>Schablone</w:t>
            </w:r>
            <w:r w:rsidRPr="001D785E">
              <w:rPr>
                <w:rFonts w:ascii="Times New Roman" w:hAnsi="Times New Roman" w:cs="Times New Roman"/>
                <w:lang w:val="de-DE"/>
              </w:rPr>
              <w:t xml:space="preserve">, in der - bezogen auf die erforderlichen Organisationseinheiten der Ausbildungsstätte und gegliedert nach den zu vermittelnden Fertigkeiten unter Heranziehung des </w:t>
            </w:r>
            <w:proofErr w:type="spellStart"/>
            <w:r w:rsidRPr="001D785E">
              <w:rPr>
                <w:rFonts w:ascii="Times New Roman" w:hAnsi="Times New Roman" w:cs="Times New Roman"/>
                <w:lang w:val="de-DE"/>
              </w:rPr>
              <w:t>Definitionenhandbuches</w:t>
            </w:r>
            <w:proofErr w:type="spellEnd"/>
            <w:r w:rsidRPr="001D785E">
              <w:rPr>
                <w:rFonts w:ascii="Times New Roman" w:hAnsi="Times New Roman" w:cs="Times New Roman"/>
                <w:lang w:val="de-DE"/>
              </w:rPr>
              <w:t xml:space="preserve"> für die ärztliche Aus- und Weiterbildung gemäß § 13d Abs. 1 </w:t>
            </w:r>
            <w:proofErr w:type="spellStart"/>
            <w:r w:rsidRPr="001D785E">
              <w:rPr>
                <w:rFonts w:ascii="Times New Roman" w:hAnsi="Times New Roman" w:cs="Times New Roman"/>
                <w:lang w:val="de-DE"/>
              </w:rPr>
              <w:t>ÄrzteG</w:t>
            </w:r>
            <w:proofErr w:type="spellEnd"/>
            <w:r w:rsidRPr="001D785E">
              <w:rPr>
                <w:rFonts w:ascii="Times New Roman" w:hAnsi="Times New Roman" w:cs="Times New Roman"/>
                <w:lang w:val="de-DE"/>
              </w:rPr>
              <w:t xml:space="preserve"> 1998– die Leistungszahlen gemäß § 9 Abs. 3c </w:t>
            </w:r>
            <w:proofErr w:type="spellStart"/>
            <w:r w:rsidRPr="001D785E">
              <w:rPr>
                <w:rFonts w:ascii="Times New Roman" w:hAnsi="Times New Roman" w:cs="Times New Roman"/>
                <w:lang w:val="de-DE"/>
              </w:rPr>
              <w:t>ÄrzteG</w:t>
            </w:r>
            <w:proofErr w:type="spellEnd"/>
            <w:r w:rsidRPr="001D785E">
              <w:rPr>
                <w:rFonts w:ascii="Times New Roman" w:hAnsi="Times New Roman" w:cs="Times New Roman"/>
                <w:lang w:val="de-DE"/>
              </w:rPr>
              <w:t xml:space="preserve"> 1998 den in der Verordnung gemäß § 24 Abs. 2 </w:t>
            </w:r>
            <w:proofErr w:type="spellStart"/>
            <w:r w:rsidRPr="001D785E">
              <w:rPr>
                <w:rFonts w:ascii="Times New Roman" w:hAnsi="Times New Roman" w:cs="Times New Roman"/>
                <w:lang w:val="de-DE"/>
              </w:rPr>
              <w:t>ÄrzteG</w:t>
            </w:r>
            <w:proofErr w:type="spellEnd"/>
            <w:r w:rsidRPr="001D785E">
              <w:rPr>
                <w:rFonts w:ascii="Times New Roman" w:hAnsi="Times New Roman" w:cs="Times New Roman"/>
                <w:lang w:val="de-DE"/>
              </w:rPr>
              <w:t xml:space="preserve"> 1998 vorgesehenen Richtzahlen gegenübergestellt werden, sowie die nachvollziehbare, leistungsbezogen berechnete, beabsichtigte </w:t>
            </w:r>
            <w:r w:rsidRPr="001D785E">
              <w:rPr>
                <w:rFonts w:ascii="Times New Roman" w:hAnsi="Times New Roman" w:cs="Times New Roman"/>
                <w:u w:val="single"/>
                <w:lang w:val="de-DE"/>
              </w:rPr>
              <w:t>Zahl der Ausbildungsstellen</w:t>
            </w:r>
            <w:r w:rsidRPr="001D785E">
              <w:rPr>
                <w:rFonts w:ascii="Times New Roman" w:hAnsi="Times New Roman" w:cs="Times New Roman"/>
                <w:lang w:val="de-DE"/>
              </w:rPr>
              <w:t xml:space="preserve">, wobei zu beachten ist, dass die Leistungszahlen gemäß § 9 Abs. 3c </w:t>
            </w:r>
            <w:proofErr w:type="spellStart"/>
            <w:r w:rsidRPr="001D785E">
              <w:rPr>
                <w:rFonts w:ascii="Times New Roman" w:hAnsi="Times New Roman" w:cs="Times New Roman"/>
                <w:lang w:val="de-DE"/>
              </w:rPr>
              <w:t>ÄrzteG</w:t>
            </w:r>
            <w:proofErr w:type="spellEnd"/>
            <w:r w:rsidRPr="001D785E">
              <w:rPr>
                <w:rFonts w:ascii="Times New Roman" w:hAnsi="Times New Roman" w:cs="Times New Roman"/>
                <w:lang w:val="de-DE"/>
              </w:rPr>
              <w:t xml:space="preserve"> 1998 über die rein rechnerisch erforderliche Höhe in eine</w:t>
            </w:r>
            <w:r w:rsidR="001E104E" w:rsidRPr="001D785E">
              <w:rPr>
                <w:rFonts w:ascii="Times New Roman" w:hAnsi="Times New Roman" w:cs="Times New Roman"/>
                <w:lang w:val="de-DE"/>
              </w:rPr>
              <w:t>m</w:t>
            </w:r>
            <w:r w:rsidRPr="001D785E">
              <w:rPr>
                <w:rFonts w:ascii="Times New Roman" w:hAnsi="Times New Roman" w:cs="Times New Roman"/>
                <w:lang w:val="de-DE"/>
              </w:rPr>
              <w:t xml:space="preserve"> solchen Ausmaß hinausgehen müssen, dass die durch Fachärztinnen/Fachärzte der Organisationseinheiten zu erbringenden Leistungen angemessen berücksichtigt werden.</w:t>
            </w:r>
          </w:p>
          <w:p w14:paraId="0B41871A" w14:textId="77777777" w:rsidR="00604F90" w:rsidRPr="001D785E" w:rsidRDefault="00604F90" w:rsidP="00552D18">
            <w:pPr>
              <w:jc w:val="both"/>
              <w:rPr>
                <w:rFonts w:ascii="Times New Roman" w:hAnsi="Times New Roman" w:cs="Times New Roman"/>
                <w:lang w:val="de-DE"/>
              </w:rPr>
            </w:pPr>
          </w:p>
          <w:p w14:paraId="6BE89695" w14:textId="714CFE1F" w:rsidR="00604F90" w:rsidRPr="001D785E" w:rsidRDefault="00604F90" w:rsidP="00552D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785E">
              <w:rPr>
                <w:rFonts w:ascii="Times New Roman" w:hAnsi="Times New Roman" w:cs="Times New Roman"/>
                <w:u w:val="single"/>
                <w:lang w:val="de-DE"/>
              </w:rPr>
              <w:t>Hinweis:</w:t>
            </w:r>
            <w:r w:rsidRPr="001D785E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1D785E">
              <w:rPr>
                <w:rFonts w:ascii="Times New Roman" w:hAnsi="Times New Roman" w:cs="Times New Roman"/>
                <w:lang w:val="de-DE"/>
              </w:rPr>
              <w:br/>
              <w:t>Das Bundesministerium für Soziales, Gesundheit, Pflege und Konsumentenschutz (BMSGPK) (</w:t>
            </w:r>
            <w:hyperlink r:id="rId12" w:history="1">
              <w:r w:rsidRPr="001D785E">
                <w:rPr>
                  <w:rStyle w:val="Hyperlink"/>
                  <w:rFonts w:ascii="Times New Roman" w:hAnsi="Times New Roman" w:cs="Times New Roman"/>
                  <w:lang w:val="de-DE"/>
                </w:rPr>
                <w:t>aerzteausbildung@gesundheitsministerium.gv.at</w:t>
              </w:r>
            </w:hyperlink>
            <w:r w:rsidRPr="001D785E">
              <w:rPr>
                <w:rFonts w:ascii="Times New Roman" w:hAnsi="Times New Roman" w:cs="Times New Roman"/>
                <w:lang w:val="de-DE"/>
              </w:rPr>
              <w:t xml:space="preserve">) stellt auf Anfrage die abteilungs-/organisationseinheitenbezogenen Daten dem Träger zur Verfügung. Bitte nennen Sie dabei auch das relevante Fach. Aus datenschutzrechtlichen Gründen ist eine direkte Übermittlung dieser Daten an das Referat </w:t>
            </w:r>
            <w:r w:rsidR="005A7BF7">
              <w:rPr>
                <w:rFonts w:ascii="Times New Roman" w:hAnsi="Times New Roman" w:cs="Times New Roman"/>
                <w:lang w:val="de-DE"/>
              </w:rPr>
              <w:t xml:space="preserve">Gesundheitsrecht </w:t>
            </w:r>
            <w:r w:rsidRPr="001D785E">
              <w:rPr>
                <w:rFonts w:ascii="Times New Roman" w:hAnsi="Times New Roman" w:cs="Times New Roman"/>
                <w:lang w:val="de-DE"/>
              </w:rPr>
              <w:t>der Abteilung 8 des Landes Steiermark nicht zulässig. Nicht in den Daten des BMSGPK vorhandene relevante Informationen zu ausgewählten Fertigkeiten müssen vom Träger ergänzt werden (z.B. nachzuweisende Zahlen in Fertigkeiten wie Gastroskopien, Endoskopien).</w:t>
            </w:r>
          </w:p>
        </w:tc>
      </w:tr>
    </w:tbl>
    <w:p w14:paraId="0F880F3F" w14:textId="77777777" w:rsidR="00604F90" w:rsidRPr="001D785E" w:rsidRDefault="00604F90" w:rsidP="006C0F7D">
      <w:pPr>
        <w:spacing w:line="276" w:lineRule="auto"/>
        <w:rPr>
          <w:rFonts w:ascii="Times New Roman" w:hAnsi="Times New Roman" w:cs="Times New Roman"/>
        </w:rPr>
      </w:pPr>
    </w:p>
    <w:p w14:paraId="12E8AB00" w14:textId="77777777" w:rsidR="00604F90" w:rsidRPr="001D785E" w:rsidRDefault="00604F90">
      <w:pPr>
        <w:rPr>
          <w:rFonts w:ascii="Times New Roman" w:hAnsi="Times New Roman" w:cs="Times New Roman"/>
        </w:rPr>
      </w:pPr>
      <w:r w:rsidRPr="001D785E"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350" w:type="pct"/>
        <w:tblInd w:w="-383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8844"/>
      </w:tblGrid>
      <w:tr w:rsidR="00FA1C15" w14:paraId="0CD51C38" w14:textId="77777777" w:rsidTr="00FA1C15">
        <w:trPr>
          <w:trHeight w:val="56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85DB06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lastRenderedPageBreak/>
              <w:t>5.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306665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Ausbildungskonzept (§ 10 Abs. 2 Z 5 Ärztegesetz 1998)</w:t>
            </w:r>
          </w:p>
        </w:tc>
      </w:tr>
      <w:tr w:rsidR="00FA1C15" w14:paraId="0F7983A9" w14:textId="77777777" w:rsidTr="00FA1C15">
        <w:trPr>
          <w:trHeight w:val="12886"/>
        </w:trPr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A8368E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D7DA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noProof/>
                <w:lang w:val="de-DE" w:eastAsia="de-AT"/>
              </w:rPr>
            </w:pPr>
            <w:r>
              <w:rPr>
                <w:rFonts w:ascii="Times New Roman" w:hAnsi="Times New Roman" w:cs="Times New Roman"/>
                <w:noProof/>
                <w:lang w:val="de-DE" w:eastAsia="de-AT"/>
              </w:rPr>
              <w:t>Ein Ausbildungskonzept ist dem Antrag beigelegt:</w:t>
            </w:r>
          </w:p>
          <w:p w14:paraId="1F02A01D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  <w:p w14:paraId="42C52AD0" w14:textId="77777777" w:rsidR="00FA1C15" w:rsidRDefault="00507BD4">
            <w:pPr>
              <w:spacing w:line="276" w:lineRule="auto"/>
              <w:rPr>
                <w:rFonts w:ascii="Times New Roman" w:hAnsi="Times New Roman" w:cs="Times New Roman"/>
                <w:noProof/>
                <w:lang w:val="de-DE" w:eastAsia="de-AT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80102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C1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FA1C15">
              <w:rPr>
                <w:rFonts w:ascii="Times New Roman" w:hAnsi="Times New Roman" w:cs="Times New Roman"/>
                <w:lang w:val="de-DE"/>
              </w:rPr>
              <w:t xml:space="preserve"> Ja</w:t>
            </w:r>
            <w:r w:rsidR="00FA1C15">
              <w:rPr>
                <w:rFonts w:ascii="Times New Roman" w:hAnsi="Times New Roman" w:cs="Times New Roman"/>
                <w:lang w:val="de-DE"/>
              </w:rPr>
              <w:tab/>
            </w:r>
            <w:sdt>
              <w:sdtPr>
                <w:rPr>
                  <w:rFonts w:ascii="Times New Roman" w:hAnsi="Times New Roman" w:cs="Times New Roman"/>
                  <w:lang w:val="de-DE"/>
                </w:rPr>
                <w:id w:val="171954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C1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FA1C15">
              <w:rPr>
                <w:rFonts w:ascii="Times New Roman" w:hAnsi="Times New Roman" w:cs="Times New Roman"/>
                <w:lang w:val="de-DE"/>
              </w:rPr>
              <w:t xml:space="preserve"> Nein</w:t>
            </w:r>
          </w:p>
          <w:p w14:paraId="210842D5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noProof/>
                <w:lang w:val="de-DE" w:eastAsia="de-AT"/>
              </w:rPr>
            </w:pPr>
          </w:p>
          <w:p w14:paraId="54F8B3FA" w14:textId="77777777" w:rsidR="00FA1C15" w:rsidRDefault="00FA1C15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u w:val="single"/>
                <w:lang w:val="de-DE" w:eastAsia="de-AT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de-DE"/>
              </w:rPr>
              <w:t>Anleitung zur Erstellung des Ausbildungskonzeptes</w:t>
            </w:r>
          </w:p>
          <w:p w14:paraId="641D6C6A" w14:textId="77777777" w:rsidR="00FA1C15" w:rsidRDefault="00FA1C15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de-DE" w:eastAsia="de-AT"/>
              </w:rPr>
            </w:pPr>
          </w:p>
          <w:p w14:paraId="57D4FC3E" w14:textId="77777777" w:rsidR="00FA1C15" w:rsidRDefault="00FA1C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Gemäß § 10 Abs. 2 Z 5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ÄrzteG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1998 hat der Träger im Zuge der Anerkennung einer Abteilung/Organisationseinheit als Ausbildungsstätte ein Ausbildungskonzept vorzulegen, das unter Darlegung der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Ausbildungsstättenstruktur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und möglicher Rotationen die Vermittlung der Kenntnisse, Erfahrungen und Fertigkeiten zeitlich und inhaltlich strukturiert festlegt.</w:t>
            </w:r>
          </w:p>
          <w:p w14:paraId="20DDB948" w14:textId="77777777" w:rsidR="00FA1C15" w:rsidRDefault="00FA1C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  <w:p w14:paraId="7519C210" w14:textId="77777777" w:rsidR="00FA1C15" w:rsidRDefault="00FA1C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de-DE" w:eastAsia="de-AT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Nachfolgende Inhalte hat das vom Ausbildungsverantwortlichen </w:t>
            </w:r>
            <w:r>
              <w:rPr>
                <w:rFonts w:ascii="Times New Roman" w:hAnsi="Times New Roman" w:cs="Times New Roman"/>
                <w:u w:val="single"/>
                <w:lang w:val="de-DE"/>
              </w:rPr>
              <w:t>frei formulierte Ausbildungskonzept</w:t>
            </w:r>
            <w:r>
              <w:rPr>
                <w:rFonts w:ascii="Times New Roman" w:hAnsi="Times New Roman" w:cs="Times New Roman"/>
                <w:lang w:val="de-DE"/>
              </w:rPr>
              <w:t xml:space="preserve"> jedenfalls aufzuweisen. Die kursiv markierten Passagen sind als Beispiele zu sehen.</w:t>
            </w:r>
          </w:p>
          <w:p w14:paraId="7836E7E1" w14:textId="77777777" w:rsidR="00FA1C15" w:rsidRDefault="00FA1C15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de-DE" w:eastAsia="de-AT"/>
              </w:rPr>
            </w:pPr>
          </w:p>
          <w:p w14:paraId="6D6A9D8B" w14:textId="77777777" w:rsidR="00FA1C15" w:rsidRDefault="00FA1C15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>1. Arbeitsplatzbasierte Lehrsituationen</w:t>
            </w:r>
          </w:p>
          <w:p w14:paraId="2E2AD29C" w14:textId="77777777" w:rsidR="00FA1C15" w:rsidRDefault="00FA1C15" w:rsidP="00FA1C15">
            <w:pPr>
              <w:pStyle w:val="Listenabsatz"/>
              <w:numPr>
                <w:ilvl w:val="0"/>
                <w:numId w:val="35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Morgenbesprechung (</w:t>
            </w:r>
            <w:r>
              <w:rPr>
                <w:rFonts w:ascii="Times New Roman" w:hAnsi="Times New Roman" w:cs="Times New Roman"/>
                <w:i/>
                <w:lang w:val="de-DE"/>
              </w:rPr>
              <w:t xml:space="preserve">Vorstellung der eigenen Patientinnen/Patienten </w:t>
            </w:r>
            <w:r>
              <w:rPr>
                <w:rFonts w:ascii="Times New Roman" w:hAnsi="Times New Roman" w:cs="Times New Roman"/>
                <w:lang w:val="de-DE"/>
              </w:rPr>
              <w:t>etc.)</w:t>
            </w:r>
          </w:p>
          <w:p w14:paraId="3BDE80EA" w14:textId="77777777" w:rsidR="00FA1C15" w:rsidRDefault="00FA1C15" w:rsidP="00FA1C15">
            <w:pPr>
              <w:pStyle w:val="Listenabsatz"/>
              <w:numPr>
                <w:ilvl w:val="0"/>
                <w:numId w:val="35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Visite (</w:t>
            </w:r>
            <w:r>
              <w:rPr>
                <w:rFonts w:ascii="Times New Roman" w:hAnsi="Times New Roman" w:cs="Times New Roman"/>
                <w:i/>
                <w:lang w:val="de-DE"/>
              </w:rPr>
              <w:t>Betreuung der eigenen Patientinnen/Patienten – Prozedere unter Aufsicht festlegen etc</w:t>
            </w:r>
            <w:r>
              <w:rPr>
                <w:rFonts w:ascii="Times New Roman" w:hAnsi="Times New Roman" w:cs="Times New Roman"/>
                <w:lang w:val="de-DE"/>
              </w:rPr>
              <w:t>.)</w:t>
            </w:r>
          </w:p>
          <w:p w14:paraId="62046D78" w14:textId="77777777" w:rsidR="00FA1C15" w:rsidRDefault="00FA1C15" w:rsidP="00FA1C15">
            <w:pPr>
              <w:pStyle w:val="Listenabsatz"/>
              <w:numPr>
                <w:ilvl w:val="0"/>
                <w:numId w:val="35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Lehroperation (</w:t>
            </w:r>
            <w:r>
              <w:rPr>
                <w:rFonts w:ascii="Times New Roman" w:hAnsi="Times New Roman" w:cs="Times New Roman"/>
                <w:i/>
                <w:lang w:val="de-DE"/>
              </w:rPr>
              <w:t>Operationsplanung, Assistenz durch erfahrene Fachärztinnen/Fachärzte</w:t>
            </w:r>
            <w:r>
              <w:rPr>
                <w:rFonts w:ascii="Times New Roman" w:hAnsi="Times New Roman" w:cs="Times New Roman"/>
                <w:lang w:val="de-DE"/>
              </w:rPr>
              <w:t>)</w:t>
            </w:r>
          </w:p>
          <w:p w14:paraId="5EE873FA" w14:textId="77777777" w:rsidR="00FA1C15" w:rsidRDefault="00FA1C15" w:rsidP="00FA1C15">
            <w:pPr>
              <w:pStyle w:val="Listenabsatz"/>
              <w:numPr>
                <w:ilvl w:val="0"/>
                <w:numId w:val="35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Boards (z.B. </w:t>
            </w:r>
            <w:r>
              <w:rPr>
                <w:rFonts w:ascii="Times New Roman" w:hAnsi="Times New Roman" w:cs="Times New Roman"/>
                <w:i/>
                <w:lang w:val="de-DE"/>
              </w:rPr>
              <w:t>Tumorboard</w:t>
            </w:r>
            <w:r>
              <w:rPr>
                <w:rFonts w:ascii="Times New Roman" w:hAnsi="Times New Roman" w:cs="Times New Roman"/>
                <w:lang w:val="de-DE"/>
              </w:rPr>
              <w:t>)</w:t>
            </w:r>
          </w:p>
          <w:p w14:paraId="16B6206E" w14:textId="77777777" w:rsidR="00FA1C15" w:rsidRDefault="00FA1C15" w:rsidP="00FA1C15">
            <w:pPr>
              <w:pStyle w:val="Listenabsatz"/>
              <w:numPr>
                <w:ilvl w:val="0"/>
                <w:numId w:val="35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Bedside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Teaching (</w:t>
            </w:r>
            <w:r>
              <w:rPr>
                <w:rFonts w:ascii="Times New Roman" w:hAnsi="Times New Roman" w:cs="Times New Roman"/>
                <w:i/>
                <w:lang w:val="de-DE"/>
              </w:rPr>
              <w:t>Demonstration einer Untersuchungstechnik</w:t>
            </w:r>
            <w:r>
              <w:rPr>
                <w:rFonts w:ascii="Times New Roman" w:hAnsi="Times New Roman" w:cs="Times New Roman"/>
                <w:lang w:val="de-DE"/>
              </w:rPr>
              <w:t xml:space="preserve"> etc.)</w:t>
            </w:r>
          </w:p>
          <w:p w14:paraId="6406D0EF" w14:textId="77777777" w:rsidR="00FA1C15" w:rsidRDefault="00FA1C1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</w:p>
          <w:p w14:paraId="748A4AC5" w14:textId="77777777" w:rsidR="00FA1C15" w:rsidRDefault="00FA1C1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2. Theoretisches Angebot</w:t>
            </w:r>
          </w:p>
          <w:p w14:paraId="7863619F" w14:textId="77777777" w:rsidR="00FA1C15" w:rsidRDefault="00FA1C15" w:rsidP="00FA1C15">
            <w:pPr>
              <w:pStyle w:val="Listenabsatz"/>
              <w:numPr>
                <w:ilvl w:val="0"/>
                <w:numId w:val="36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  <w:i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Fallbesprechungen (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 xml:space="preserve">Ein </w:t>
            </w:r>
            <w:r>
              <w:rPr>
                <w:rFonts w:ascii="Times New Roman" w:hAnsi="Times New Roman" w:cs="Times New Roman"/>
                <w:i/>
                <w:lang w:val="de-DE"/>
              </w:rPr>
              <w:t>Mal</w:t>
            </w:r>
            <w:proofErr w:type="spellEnd"/>
            <w:r>
              <w:rPr>
                <w:rFonts w:ascii="Times New Roman" w:hAnsi="Times New Roman" w:cs="Times New Roman"/>
                <w:i/>
                <w:lang w:val="de-DE"/>
              </w:rPr>
              <w:t xml:space="preserve"> alle 6 Wochen: Aufarbeiten von kritischen Patientinnen/Patienten</w:t>
            </w:r>
            <w:r>
              <w:rPr>
                <w:rFonts w:ascii="Times New Roman" w:hAnsi="Times New Roman" w:cs="Times New Roman"/>
                <w:lang w:val="de-DE"/>
              </w:rPr>
              <w:t>)</w:t>
            </w:r>
          </w:p>
          <w:p w14:paraId="17A50CEC" w14:textId="77777777" w:rsidR="00FA1C15" w:rsidRDefault="00FA1C15" w:rsidP="00FA1C15">
            <w:pPr>
              <w:pStyle w:val="Listenabsatz"/>
              <w:numPr>
                <w:ilvl w:val="0"/>
                <w:numId w:val="36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extern </w:t>
            </w:r>
            <w:proofErr w:type="gramStart"/>
            <w:r>
              <w:rPr>
                <w:rFonts w:ascii="Times New Roman" w:hAnsi="Times New Roman" w:cs="Times New Roman"/>
                <w:lang w:val="de-DE"/>
              </w:rPr>
              <w:t>zu besuchende Veranstaltungen</w:t>
            </w:r>
            <w:proofErr w:type="gramEnd"/>
            <w:r>
              <w:rPr>
                <w:rFonts w:ascii="Times New Roman" w:hAnsi="Times New Roman" w:cs="Times New Roman"/>
                <w:lang w:val="de-DE"/>
              </w:rPr>
              <w:t>? Wie oft? Inhalte?</w:t>
            </w:r>
          </w:p>
          <w:p w14:paraId="31ED6C76" w14:textId="77777777" w:rsidR="00FA1C15" w:rsidRDefault="00FA1C15" w:rsidP="00FA1C15">
            <w:pPr>
              <w:pStyle w:val="Listenabsatz"/>
              <w:numPr>
                <w:ilvl w:val="0"/>
                <w:numId w:val="36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intern </w:t>
            </w:r>
            <w:proofErr w:type="gramStart"/>
            <w:r>
              <w:rPr>
                <w:rFonts w:ascii="Times New Roman" w:hAnsi="Times New Roman" w:cs="Times New Roman"/>
                <w:lang w:val="de-DE"/>
              </w:rPr>
              <w:t>zu besuchende Veranstaltungen</w:t>
            </w:r>
            <w:proofErr w:type="gramEnd"/>
            <w:r>
              <w:rPr>
                <w:rFonts w:ascii="Times New Roman" w:hAnsi="Times New Roman" w:cs="Times New Roman"/>
                <w:lang w:val="de-DE"/>
              </w:rPr>
              <w:t xml:space="preserve">? (z.B. </w:t>
            </w:r>
            <w:r>
              <w:rPr>
                <w:rFonts w:ascii="Times New Roman" w:hAnsi="Times New Roman" w:cs="Times New Roman"/>
                <w:i/>
                <w:lang w:val="de-DE"/>
              </w:rPr>
              <w:t>Blut, Hygiene und Reanimation</w:t>
            </w:r>
            <w:r>
              <w:rPr>
                <w:rFonts w:ascii="Times New Roman" w:hAnsi="Times New Roman" w:cs="Times New Roman"/>
                <w:lang w:val="de-DE"/>
              </w:rPr>
              <w:t>)</w:t>
            </w:r>
          </w:p>
          <w:p w14:paraId="7C66C394" w14:textId="77777777" w:rsidR="00FA1C15" w:rsidRDefault="00FA1C15" w:rsidP="00FA1C15">
            <w:pPr>
              <w:pStyle w:val="Listenabsatz"/>
              <w:numPr>
                <w:ilvl w:val="0"/>
                <w:numId w:val="36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Fertigkeitstraining? (z.B. </w:t>
            </w:r>
            <w:r>
              <w:rPr>
                <w:rFonts w:ascii="Times New Roman" w:hAnsi="Times New Roman" w:cs="Times New Roman"/>
                <w:i/>
                <w:lang w:val="de-DE"/>
              </w:rPr>
              <w:t xml:space="preserve">vor einer OP oder einem diagnostischem Eingriff - Training der Methode in der Simulation/Kurs </w:t>
            </w:r>
            <w:r>
              <w:rPr>
                <w:rFonts w:ascii="Times New Roman" w:hAnsi="Times New Roman" w:cs="Times New Roman"/>
                <w:lang w:val="de-DE"/>
              </w:rPr>
              <w:t>etc.)</w:t>
            </w:r>
          </w:p>
          <w:p w14:paraId="0D6A075E" w14:textId="77777777" w:rsidR="00FA1C15" w:rsidRDefault="00FA1C1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noProof/>
                <w:lang w:val="de-DE" w:eastAsia="de-AT"/>
              </w:rPr>
            </w:pPr>
          </w:p>
          <w:p w14:paraId="37A96BB4" w14:textId="77777777" w:rsidR="00FA1C15" w:rsidRDefault="00FA1C1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3. Lehrmaterial</w:t>
            </w:r>
          </w:p>
          <w:p w14:paraId="7995A7F6" w14:textId="77777777" w:rsidR="00FA1C15" w:rsidRDefault="00FA1C15">
            <w:pPr>
              <w:spacing w:line="276" w:lineRule="auto"/>
              <w:ind w:left="58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Folgendes ist den in Ausbildung stehenden Ärztinnen/Ärzten verpflichtend zur Verfügung zu stellen und im Ausbildungskonzept anzuführen:</w:t>
            </w:r>
          </w:p>
          <w:p w14:paraId="7D5984D2" w14:textId="77777777" w:rsidR="00FA1C15" w:rsidRDefault="00FA1C15" w:rsidP="00FA1C15">
            <w:pPr>
              <w:pStyle w:val="Listenabsatz"/>
              <w:numPr>
                <w:ilvl w:val="0"/>
                <w:numId w:val="37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EDV-Zugang</w:t>
            </w:r>
          </w:p>
          <w:p w14:paraId="6E496140" w14:textId="77777777" w:rsidR="00FA1C15" w:rsidRDefault="00FA1C15" w:rsidP="00FA1C15">
            <w:pPr>
              <w:pStyle w:val="Listenabsatz"/>
              <w:numPr>
                <w:ilvl w:val="0"/>
                <w:numId w:val="37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Zugang zu Standardwerken (z.B. </w:t>
            </w:r>
            <w:r>
              <w:rPr>
                <w:rFonts w:ascii="Times New Roman" w:hAnsi="Times New Roman" w:cs="Times New Roman"/>
                <w:i/>
                <w:lang w:val="de-DE"/>
              </w:rPr>
              <w:t>EBM-Guidelines der Ärztekammer</w:t>
            </w:r>
            <w:r>
              <w:rPr>
                <w:rFonts w:ascii="Times New Roman" w:hAnsi="Times New Roman" w:cs="Times New Roman"/>
                <w:lang w:val="de-DE"/>
              </w:rPr>
              <w:t>)</w:t>
            </w:r>
          </w:p>
          <w:p w14:paraId="1024C2EC" w14:textId="77777777" w:rsidR="00FA1C15" w:rsidRDefault="00FA1C15" w:rsidP="00FA1C15">
            <w:pPr>
              <w:pStyle w:val="Listenabsatz"/>
              <w:numPr>
                <w:ilvl w:val="0"/>
                <w:numId w:val="37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Zugang zu mindestens einem ausgewählten wissenschaftlichen Fachjournal</w:t>
            </w:r>
          </w:p>
          <w:p w14:paraId="6D569626" w14:textId="77777777" w:rsidR="00FA1C15" w:rsidRDefault="00FA1C1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noProof/>
                <w:lang w:val="de-DE" w:eastAsia="de-AT"/>
              </w:rPr>
            </w:pPr>
          </w:p>
          <w:p w14:paraId="2DCB1569" w14:textId="77777777" w:rsidR="00FA1C15" w:rsidRDefault="00FA1C1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4. Unterstützende Maßnahmen</w:t>
            </w:r>
          </w:p>
          <w:p w14:paraId="63011C4F" w14:textId="77777777" w:rsidR="00FA1C15" w:rsidRDefault="00FA1C15" w:rsidP="00FA1C15">
            <w:pPr>
              <w:pStyle w:val="Listenabsatz"/>
              <w:numPr>
                <w:ilvl w:val="0"/>
                <w:numId w:val="38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Evaluationsgespräche und Supervision (z.B. </w:t>
            </w:r>
            <w:r>
              <w:rPr>
                <w:rFonts w:ascii="Times New Roman" w:hAnsi="Times New Roman" w:cs="Times New Roman"/>
                <w:i/>
                <w:lang w:val="de-DE"/>
              </w:rPr>
              <w:t>Balintgruppen</w:t>
            </w:r>
            <w:r>
              <w:rPr>
                <w:rFonts w:ascii="Times New Roman" w:hAnsi="Times New Roman" w:cs="Times New Roman"/>
                <w:lang w:val="de-DE"/>
              </w:rPr>
              <w:t>)</w:t>
            </w:r>
          </w:p>
          <w:p w14:paraId="3CA7E142" w14:textId="77777777" w:rsidR="00FA1C15" w:rsidRDefault="00FA1C15">
            <w:pPr>
              <w:spacing w:line="276" w:lineRule="auto"/>
              <w:ind w:left="1098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strukturierte Dokumentation des Leistungsfortschrittes etc.</w:t>
            </w:r>
          </w:p>
        </w:tc>
      </w:tr>
    </w:tbl>
    <w:p w14:paraId="43BCA656" w14:textId="77777777" w:rsidR="00FA1C15" w:rsidRDefault="00FA1C15" w:rsidP="00FA1C15">
      <w:pPr>
        <w:spacing w:line="276" w:lineRule="auto"/>
        <w:rPr>
          <w:rFonts w:ascii="Times New Roman" w:hAnsi="Times New Roman" w:cs="Times New Roman"/>
        </w:rPr>
      </w:pPr>
    </w:p>
    <w:p w14:paraId="37461712" w14:textId="77777777" w:rsidR="00FA1C15" w:rsidRDefault="00FA1C15" w:rsidP="00FA1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450" w:type="pct"/>
        <w:tblInd w:w="-369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9039"/>
      </w:tblGrid>
      <w:tr w:rsidR="00FA1C15" w14:paraId="5134FB74" w14:textId="77777777" w:rsidTr="00FA1C15">
        <w:trPr>
          <w:trHeight w:val="44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EFE19D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lastRenderedPageBreak/>
              <w:t>6.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AEEFDF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Bescheid(e)</w:t>
            </w:r>
          </w:p>
        </w:tc>
      </w:tr>
      <w:tr w:rsidR="00FA1C15" w14:paraId="465AE811" w14:textId="77777777" w:rsidTr="00FA1C15">
        <w:trPr>
          <w:trHeight w:val="1233"/>
        </w:trPr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9F68E1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747B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Sämtliche die Ausbildungsstätte betreffende Vorbescheide sind dem Antrag beigelegt:</w:t>
            </w:r>
          </w:p>
          <w:p w14:paraId="658C4628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  <w:p w14:paraId="516C6491" w14:textId="77777777" w:rsidR="00FA1C15" w:rsidRDefault="00507BD4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84891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C1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FA1C15">
              <w:rPr>
                <w:rFonts w:ascii="Times New Roman" w:hAnsi="Times New Roman" w:cs="Times New Roman"/>
                <w:lang w:val="de-DE"/>
              </w:rPr>
              <w:t xml:space="preserve"> Ja</w:t>
            </w:r>
            <w:r w:rsidR="00FA1C15">
              <w:rPr>
                <w:rFonts w:ascii="Times New Roman" w:hAnsi="Times New Roman" w:cs="Times New Roman"/>
                <w:lang w:val="de-DE"/>
              </w:rPr>
              <w:tab/>
            </w:r>
            <w:sdt>
              <w:sdtPr>
                <w:rPr>
                  <w:rFonts w:ascii="Times New Roman" w:hAnsi="Times New Roman" w:cs="Times New Roman"/>
                  <w:lang w:val="de-DE"/>
                </w:rPr>
                <w:id w:val="75501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C1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FA1C15">
              <w:rPr>
                <w:rFonts w:ascii="Times New Roman" w:hAnsi="Times New Roman" w:cs="Times New Roman"/>
                <w:lang w:val="de-DE"/>
              </w:rPr>
              <w:t xml:space="preserve"> Nein</w:t>
            </w:r>
          </w:p>
        </w:tc>
      </w:tr>
    </w:tbl>
    <w:p w14:paraId="2885A267" w14:textId="77777777" w:rsidR="00FA1C15" w:rsidRDefault="00FA1C15" w:rsidP="00FA1C15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50" w:type="pct"/>
        <w:tblInd w:w="-369" w:type="dxa"/>
        <w:tblLook w:val="04A0" w:firstRow="1" w:lastRow="0" w:firstColumn="1" w:lastColumn="0" w:noHBand="0" w:noVBand="1"/>
      </w:tblPr>
      <w:tblGrid>
        <w:gridCol w:w="790"/>
        <w:gridCol w:w="9037"/>
      </w:tblGrid>
      <w:tr w:rsidR="00FA1C15" w14:paraId="2ED43240" w14:textId="77777777" w:rsidTr="00FA1C15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B4152C" w14:textId="77777777" w:rsidR="00FA1C15" w:rsidRDefault="00FA1C15">
            <w:pPr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7.</w:t>
            </w:r>
          </w:p>
        </w:tc>
        <w:tc>
          <w:tcPr>
            <w:tcW w:w="4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9D04F5" w14:textId="77777777" w:rsidR="00FA1C15" w:rsidRDefault="00FA1C15">
            <w:pPr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Notwendige Beilagen</w:t>
            </w:r>
          </w:p>
        </w:tc>
      </w:tr>
      <w:tr w:rsidR="00FA1C15" w14:paraId="3F0E5896" w14:textId="77777777" w:rsidTr="00FA1C15">
        <w:trPr>
          <w:trHeight w:val="567"/>
        </w:trPr>
        <w:tc>
          <w:tcPr>
            <w:tcW w:w="402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9895D9" w14:textId="77777777" w:rsidR="00FA1C15" w:rsidRDefault="00FA1C15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5C16" w14:textId="77777777" w:rsidR="00FA1C15" w:rsidRDefault="00FA1C15" w:rsidP="00FA1C15">
            <w:pPr>
              <w:pStyle w:val="Listenabsatz"/>
              <w:numPr>
                <w:ilvl w:val="0"/>
                <w:numId w:val="39"/>
              </w:numPr>
              <w:ind w:left="316" w:hanging="316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Nachweis der Personal- und Abteilungsstruktur</w:t>
            </w:r>
          </w:p>
        </w:tc>
      </w:tr>
      <w:tr w:rsidR="00FA1C15" w14:paraId="4DA69A25" w14:textId="77777777" w:rsidTr="00FA1C1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694CDC" w14:textId="77777777" w:rsidR="00FA1C15" w:rsidRDefault="00FA1C15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60A5" w14:textId="77777777" w:rsidR="00FA1C15" w:rsidRDefault="00FA1C15" w:rsidP="00FA1C15">
            <w:pPr>
              <w:pStyle w:val="Listenabsatz"/>
              <w:numPr>
                <w:ilvl w:val="0"/>
                <w:numId w:val="39"/>
              </w:numPr>
              <w:ind w:left="316" w:hanging="316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Nachweis der Vermittelbarkeit des medizinischen Leistungsspektrums nach den Anlagen der KEF und RZ-Verordnung 2015 (= Leistungszahlen) im beantragten Sonderfach</w:t>
            </w:r>
          </w:p>
        </w:tc>
      </w:tr>
      <w:tr w:rsidR="00FA1C15" w14:paraId="39A09037" w14:textId="77777777" w:rsidTr="00FA1C1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744F31" w14:textId="77777777" w:rsidR="00FA1C15" w:rsidRDefault="00FA1C15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C4CD" w14:textId="77777777" w:rsidR="00FA1C15" w:rsidRDefault="00FA1C15" w:rsidP="00FA1C15">
            <w:pPr>
              <w:pStyle w:val="Listenabsatz"/>
              <w:numPr>
                <w:ilvl w:val="0"/>
                <w:numId w:val="39"/>
              </w:numPr>
              <w:ind w:left="316" w:hanging="316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Schriftliches Ausbildungskonzept</w:t>
            </w:r>
          </w:p>
        </w:tc>
      </w:tr>
      <w:tr w:rsidR="00FA1C15" w14:paraId="77F568C3" w14:textId="77777777" w:rsidTr="00FA1C1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C95A1B" w14:textId="77777777" w:rsidR="00FA1C15" w:rsidRDefault="00FA1C15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ACA1" w14:textId="77777777" w:rsidR="00FA1C15" w:rsidRDefault="00FA1C15" w:rsidP="00FA1C15">
            <w:pPr>
              <w:pStyle w:val="Listenabsatz"/>
              <w:numPr>
                <w:ilvl w:val="0"/>
                <w:numId w:val="39"/>
              </w:numPr>
              <w:ind w:left="316" w:hanging="316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Bestehende(r) Bescheid(e)</w:t>
            </w:r>
          </w:p>
        </w:tc>
      </w:tr>
      <w:tr w:rsidR="00FA1C15" w14:paraId="14B4566A" w14:textId="77777777" w:rsidTr="00FA1C1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C0FD99" w14:textId="77777777" w:rsidR="00FA1C15" w:rsidRDefault="00FA1C15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9AB1" w14:textId="77777777" w:rsidR="00FA1C15" w:rsidRDefault="00FA1C15" w:rsidP="00FA1C15">
            <w:pPr>
              <w:pStyle w:val="Listenabsatz"/>
              <w:numPr>
                <w:ilvl w:val="0"/>
                <w:numId w:val="39"/>
              </w:numPr>
              <w:ind w:left="316" w:hanging="316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Allfällige Kooperationsvereinbarung(en)</w:t>
            </w:r>
          </w:p>
        </w:tc>
      </w:tr>
    </w:tbl>
    <w:p w14:paraId="6563D960" w14:textId="77777777" w:rsidR="00FA1C15" w:rsidRDefault="00FA1C15" w:rsidP="00FA1C15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50" w:type="pct"/>
        <w:tblInd w:w="-359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9039"/>
      </w:tblGrid>
      <w:tr w:rsidR="00FA1C15" w14:paraId="44E7CE1F" w14:textId="77777777" w:rsidTr="00FA1C15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9732E8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8.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88D1DD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Datenschutzrechtlichen Bestimmungen</w:t>
            </w:r>
          </w:p>
        </w:tc>
      </w:tr>
      <w:tr w:rsidR="00FA1C15" w14:paraId="250AF86F" w14:textId="77777777" w:rsidTr="00FA1C15">
        <w:trPr>
          <w:trHeight w:val="4680"/>
        </w:trPr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DB5601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690" w14:textId="77777777" w:rsidR="00FA1C15" w:rsidRDefault="00FA1C15" w:rsidP="00FA1C15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Im Zuge dieses Verfahrens bekanntgegebene Daten und jene Daten, die die Behörde im Zuge des Ermittlungsverfahrens erhält, werden auf Grund des Art. 6 Abs. 1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lit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. c und e Datenschutz-Grundverordnung in Verbindung mit den diesem Verfahren zugrundliegenden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Materiengesetzen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automationsunterstützt verarbeitet. Die Verarbeitung erfolgt zum Zweck der Abwicklung des eingeleiteten Verfahrens, der Beurteilung des Sachverhalts, der Erteilung der Bewilligung sowie auch zum Zweck der Überprüfung.</w:t>
            </w:r>
          </w:p>
          <w:p w14:paraId="3E9186FA" w14:textId="77777777" w:rsidR="00FA1C15" w:rsidRDefault="00FA1C15" w:rsidP="00FA1C15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Die allgemeinen Informationen</w:t>
            </w:r>
          </w:p>
          <w:p w14:paraId="6FF3F79D" w14:textId="77777777" w:rsidR="00FA1C15" w:rsidRDefault="00FA1C15" w:rsidP="00FA1C15">
            <w:pPr>
              <w:numPr>
                <w:ilvl w:val="1"/>
                <w:numId w:val="40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zu den zustehenden Rechten auf Auskunft, Berichtigung, Löschung, Einschränkung der Verarbeitung, Widerruf und Widerspruch sowie auf Datenübertragbarkeit;</w:t>
            </w:r>
          </w:p>
          <w:p w14:paraId="7D6F3738" w14:textId="77777777" w:rsidR="00FA1C15" w:rsidRDefault="00FA1C15" w:rsidP="00FA1C15">
            <w:pPr>
              <w:numPr>
                <w:ilvl w:val="1"/>
                <w:numId w:val="40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zum zustehenden Beschwerderecht bei der Österreichische Datenschutzbehörde;</w:t>
            </w:r>
          </w:p>
          <w:p w14:paraId="2EA662D8" w14:textId="77777777" w:rsidR="00FA1C15" w:rsidRDefault="00FA1C15" w:rsidP="00FA1C15">
            <w:pPr>
              <w:numPr>
                <w:ilvl w:val="1"/>
                <w:numId w:val="40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zum Verantwortlichen der Verarbeitung und zum Datenschutzbeauftragten finden Sie auf der Datenschutz-Informationsseite (</w:t>
            </w:r>
            <w:hyperlink r:id="rId13" w:history="1">
              <w:r>
                <w:rPr>
                  <w:rStyle w:val="Hyperlink"/>
                  <w:rFonts w:ascii="Times New Roman" w:hAnsi="Times New Roman" w:cs="Times New Roman"/>
                  <w:lang w:val="de-DE"/>
                </w:rPr>
                <w:t>https://datenschutz.stmk.gv.at</w:t>
              </w:r>
            </w:hyperlink>
            <w:r>
              <w:rPr>
                <w:rFonts w:ascii="Times New Roman" w:hAnsi="Times New Roman" w:cs="Times New Roman"/>
                <w:lang w:val="de-DE"/>
              </w:rPr>
              <w:t>).</w:t>
            </w:r>
          </w:p>
          <w:p w14:paraId="402AC9EB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Die datenschutzrechtlichen Bestimmungen werden zur Kenntnis genommen.</w:t>
            </w:r>
          </w:p>
          <w:p w14:paraId="449100DB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  <w:p w14:paraId="09DAAC27" w14:textId="77777777" w:rsidR="00FA1C15" w:rsidRDefault="00507BD4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41574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C1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FA1C15">
              <w:rPr>
                <w:rFonts w:ascii="Times New Roman" w:hAnsi="Times New Roman" w:cs="Times New Roman"/>
                <w:lang w:val="de-DE"/>
              </w:rPr>
              <w:t xml:space="preserve"> Ja</w:t>
            </w:r>
            <w:r w:rsidR="00FA1C15">
              <w:rPr>
                <w:rFonts w:ascii="Times New Roman" w:hAnsi="Times New Roman" w:cs="Times New Roman"/>
                <w:lang w:val="de-DE"/>
              </w:rPr>
              <w:tab/>
            </w:r>
            <w:sdt>
              <w:sdtPr>
                <w:rPr>
                  <w:rFonts w:ascii="Times New Roman" w:hAnsi="Times New Roman" w:cs="Times New Roman"/>
                  <w:lang w:val="de-DE"/>
                </w:rPr>
                <w:id w:val="-42897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C1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FA1C15">
              <w:rPr>
                <w:rFonts w:ascii="Times New Roman" w:hAnsi="Times New Roman" w:cs="Times New Roman"/>
                <w:lang w:val="de-DE"/>
              </w:rPr>
              <w:t xml:space="preserve"> Nein</w:t>
            </w:r>
          </w:p>
        </w:tc>
      </w:tr>
    </w:tbl>
    <w:p w14:paraId="30E990DE" w14:textId="77777777" w:rsidR="00FA1C15" w:rsidRDefault="00FA1C15" w:rsidP="00FA1C15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50" w:type="pct"/>
        <w:tblInd w:w="-364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9039"/>
      </w:tblGrid>
      <w:tr w:rsidR="00FA1C15" w14:paraId="4BFE2780" w14:textId="77777777" w:rsidTr="00FA1C15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6766A0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9.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D8B0AA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Bestätigung der Richtigkeit der am Formular angegebenen Daten:</w:t>
            </w:r>
          </w:p>
        </w:tc>
      </w:tr>
      <w:tr w:rsidR="00FA1C15" w14:paraId="0B23B785" w14:textId="77777777" w:rsidTr="00FA1C15">
        <w:trPr>
          <w:trHeight w:val="1367"/>
        </w:trPr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3E26C0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7802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Die Richtigkeit der am Formular angegebenen Daten und Beilagen wird bestätigt.</w:t>
            </w:r>
          </w:p>
          <w:p w14:paraId="054599B4" w14:textId="77777777" w:rsidR="00FA1C15" w:rsidRDefault="00FA1C15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  <w:p w14:paraId="5A2651FA" w14:textId="77777777" w:rsidR="00FA1C15" w:rsidRDefault="00507BD4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56153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C1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FA1C15">
              <w:rPr>
                <w:rFonts w:ascii="Times New Roman" w:hAnsi="Times New Roman" w:cs="Times New Roman"/>
                <w:lang w:val="de-DE"/>
              </w:rPr>
              <w:t xml:space="preserve"> Ja</w:t>
            </w:r>
            <w:r w:rsidR="00FA1C15">
              <w:rPr>
                <w:rFonts w:ascii="Times New Roman" w:hAnsi="Times New Roman" w:cs="Times New Roman"/>
                <w:lang w:val="de-DE"/>
              </w:rPr>
              <w:tab/>
            </w:r>
            <w:sdt>
              <w:sdtPr>
                <w:rPr>
                  <w:rFonts w:ascii="Times New Roman" w:hAnsi="Times New Roman" w:cs="Times New Roman"/>
                  <w:lang w:val="de-DE"/>
                </w:rPr>
                <w:id w:val="-95825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C1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FA1C15">
              <w:rPr>
                <w:rFonts w:ascii="Times New Roman" w:hAnsi="Times New Roman" w:cs="Times New Roman"/>
                <w:lang w:val="de-DE"/>
              </w:rPr>
              <w:t xml:space="preserve"> Nein</w:t>
            </w:r>
          </w:p>
        </w:tc>
      </w:tr>
    </w:tbl>
    <w:p w14:paraId="744418AB" w14:textId="77777777" w:rsidR="00FA1C15" w:rsidRDefault="00FA1C15" w:rsidP="00FA1C15">
      <w:pPr>
        <w:spacing w:line="276" w:lineRule="auto"/>
        <w:rPr>
          <w:rFonts w:ascii="Times New Roman" w:hAnsi="Times New Roman" w:cs="Times New Roman"/>
        </w:rPr>
      </w:pPr>
    </w:p>
    <w:p w14:paraId="73735087" w14:textId="77777777" w:rsidR="00FA1C15" w:rsidRDefault="00FA1C15" w:rsidP="00FA1C15">
      <w:pPr>
        <w:spacing w:line="276" w:lineRule="auto"/>
        <w:jc w:val="center"/>
        <w:rPr>
          <w:rFonts w:ascii="Times New Roman" w:hAnsi="Times New Roman" w:cs="Times New Roman"/>
        </w:rPr>
      </w:pPr>
    </w:p>
    <w:p w14:paraId="00EA3DBE" w14:textId="77777777" w:rsidR="00B35749" w:rsidRPr="001D785E" w:rsidRDefault="00B35749">
      <w:pPr>
        <w:rPr>
          <w:rFonts w:ascii="Times New Roman" w:hAnsi="Times New Roman" w:cs="Times New Roman"/>
        </w:rPr>
      </w:pPr>
      <w:r w:rsidRPr="001D785E">
        <w:rPr>
          <w:rFonts w:ascii="Times New Roman" w:hAnsi="Times New Roman" w:cs="Times New Roman"/>
        </w:rPr>
        <w:br w:type="page"/>
      </w:r>
    </w:p>
    <w:p w14:paraId="1A920CF6" w14:textId="77777777" w:rsidR="00CB6807" w:rsidRPr="001D785E" w:rsidRDefault="00CB6807" w:rsidP="00446310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page" w:horzAnchor="margin" w:tblpXSpec="center" w:tblpY="4653"/>
        <w:tblOverlap w:val="never"/>
        <w:tblW w:w="5954" w:type="dxa"/>
        <w:tblLayout w:type="fixed"/>
        <w:tblLook w:val="04A0" w:firstRow="1" w:lastRow="0" w:firstColumn="1" w:lastColumn="0" w:noHBand="0" w:noVBand="1"/>
      </w:tblPr>
      <w:tblGrid>
        <w:gridCol w:w="5954"/>
      </w:tblGrid>
      <w:tr w:rsidR="00604F90" w:rsidRPr="001D785E" w14:paraId="5FABFF24" w14:textId="77777777" w:rsidTr="006E1476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045583C0" w14:textId="77777777" w:rsidR="00604F90" w:rsidRPr="001D785E" w:rsidRDefault="00604F90" w:rsidP="006E14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 xml:space="preserve">(Unterschrift/Stampiglie der ärztlichen </w:t>
            </w:r>
            <w:proofErr w:type="gramStart"/>
            <w:r w:rsidRPr="001D785E">
              <w:rPr>
                <w:rFonts w:ascii="Times New Roman" w:hAnsi="Times New Roman" w:cs="Times New Roman"/>
              </w:rPr>
              <w:t>Direktion )</w:t>
            </w:r>
            <w:proofErr w:type="gramEnd"/>
          </w:p>
        </w:tc>
      </w:tr>
      <w:tr w:rsidR="00604F90" w:rsidRPr="001D785E" w14:paraId="0277CD59" w14:textId="77777777" w:rsidTr="006E1476">
        <w:trPr>
          <w:trHeight w:val="567"/>
          <w:hidden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7F03A" w14:textId="288AB9F5" w:rsidR="00604F90" w:rsidRPr="001D785E" w:rsidRDefault="00604F90" w:rsidP="006E1476">
            <w:pPr>
              <w:spacing w:line="276" w:lineRule="auto"/>
              <w:jc w:val="center"/>
              <w:rPr>
                <w:rFonts w:ascii="Times New Roman" w:hAnsi="Times New Roman" w:cs="Times New Roman"/>
                <w:vanish/>
              </w:rPr>
            </w:pPr>
          </w:p>
        </w:tc>
      </w:tr>
      <w:tr w:rsidR="00604F90" w:rsidRPr="001D785E" w14:paraId="235513EC" w14:textId="77777777" w:rsidTr="006E1476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490D6E81" w14:textId="77777777" w:rsidR="00604F90" w:rsidRPr="001D785E" w:rsidRDefault="00604F90" w:rsidP="006E14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>(Name der/</w:t>
            </w:r>
            <w:proofErr w:type="gramStart"/>
            <w:r w:rsidRPr="001D785E">
              <w:rPr>
                <w:rFonts w:ascii="Times New Roman" w:hAnsi="Times New Roman" w:cs="Times New Roman"/>
              </w:rPr>
              <w:t>des Unterzeichnerin</w:t>
            </w:r>
            <w:proofErr w:type="gramEnd"/>
            <w:r w:rsidRPr="001D785E">
              <w:rPr>
                <w:rFonts w:ascii="Times New Roman" w:hAnsi="Times New Roman" w:cs="Times New Roman"/>
              </w:rPr>
              <w:t>/Unterzeichners in Blockbuchstaben)</w:t>
            </w:r>
          </w:p>
        </w:tc>
      </w:tr>
    </w:tbl>
    <w:p w14:paraId="073E674A" w14:textId="2C8A9B22" w:rsidR="00604F90" w:rsidRPr="001D785E" w:rsidRDefault="00604F90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page" w:horzAnchor="margin" w:tblpXSpec="center" w:tblpY="9560"/>
        <w:tblOverlap w:val="never"/>
        <w:tblW w:w="5954" w:type="dxa"/>
        <w:tblLayout w:type="fixed"/>
        <w:tblLook w:val="04A0" w:firstRow="1" w:lastRow="0" w:firstColumn="1" w:lastColumn="0" w:noHBand="0" w:noVBand="1"/>
      </w:tblPr>
      <w:tblGrid>
        <w:gridCol w:w="5954"/>
      </w:tblGrid>
      <w:tr w:rsidR="00604F90" w:rsidRPr="001D785E" w14:paraId="62D15299" w14:textId="77777777" w:rsidTr="000F764D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04C709D8" w14:textId="2026D7C8" w:rsidR="00604F90" w:rsidRPr="001D785E" w:rsidRDefault="00FA4A3F" w:rsidP="008517B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785E">
              <w:rPr>
                <w:rFonts w:ascii="Times New Roman" w:hAnsi="Times New Roman" w:cs="Times New Roman"/>
              </w:rPr>
              <w:t xml:space="preserve"> </w:t>
            </w:r>
            <w:r w:rsidR="00604F90" w:rsidRPr="001D785E">
              <w:rPr>
                <w:rFonts w:ascii="Times New Roman" w:hAnsi="Times New Roman" w:cs="Times New Roman"/>
              </w:rPr>
              <w:t xml:space="preserve">(Unterschrift/Stampiglie </w:t>
            </w:r>
            <w:r w:rsidR="008517B8" w:rsidRPr="001D785E">
              <w:rPr>
                <w:rFonts w:ascii="Times New Roman" w:hAnsi="Times New Roman" w:cs="Times New Roman"/>
              </w:rPr>
              <w:t>der Rechtsträgerin/des Rechtsträgers</w:t>
            </w:r>
            <w:r w:rsidR="00604F90" w:rsidRPr="001D785E">
              <w:rPr>
                <w:rFonts w:ascii="Times New Roman" w:hAnsi="Times New Roman" w:cs="Times New Roman"/>
              </w:rPr>
              <w:t>)</w:t>
            </w:r>
          </w:p>
        </w:tc>
      </w:tr>
      <w:tr w:rsidR="000F764D" w:rsidRPr="001D785E" w14:paraId="78160C3B" w14:textId="77777777" w:rsidTr="000F764D">
        <w:trPr>
          <w:trHeight w:val="56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A873" w14:textId="77777777" w:rsidR="000F764D" w:rsidRPr="001D785E" w:rsidRDefault="000F764D" w:rsidP="00604F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F90" w:rsidRPr="001D785E" w14:paraId="15FC7D3A" w14:textId="77777777" w:rsidTr="00604F90">
        <w:trPr>
          <w:trHeight w:val="567"/>
          <w:hidden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A9B17" w14:textId="6D0CA493" w:rsidR="00604F90" w:rsidRPr="001D785E" w:rsidRDefault="00604F90" w:rsidP="00604F90">
            <w:pPr>
              <w:spacing w:line="276" w:lineRule="auto"/>
              <w:jc w:val="center"/>
              <w:rPr>
                <w:rFonts w:ascii="Times New Roman" w:hAnsi="Times New Roman" w:cs="Times New Roman"/>
                <w:vanish/>
              </w:rPr>
            </w:pPr>
          </w:p>
        </w:tc>
      </w:tr>
      <w:tr w:rsidR="00604F90" w:rsidRPr="001D785E" w14:paraId="0E06DCDF" w14:textId="77777777" w:rsidTr="00604F90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125CD292" w14:textId="77777777" w:rsidR="00604F90" w:rsidRPr="001D785E" w:rsidRDefault="00604F90" w:rsidP="00604F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785E">
              <w:rPr>
                <w:rFonts w:ascii="Times New Roman" w:hAnsi="Times New Roman" w:cs="Times New Roman"/>
              </w:rPr>
              <w:t>( Name</w:t>
            </w:r>
            <w:proofErr w:type="gramEnd"/>
            <w:r w:rsidRPr="001D785E">
              <w:rPr>
                <w:rFonts w:ascii="Times New Roman" w:hAnsi="Times New Roman" w:cs="Times New Roman"/>
              </w:rPr>
              <w:t xml:space="preserve"> der/des Unterzeichnerin/Unterzeichners in Blockbuchstaben )</w:t>
            </w:r>
          </w:p>
        </w:tc>
      </w:tr>
    </w:tbl>
    <w:p w14:paraId="3FC67325" w14:textId="190D4252" w:rsidR="006541A5" w:rsidRPr="001D785E" w:rsidRDefault="006541A5" w:rsidP="001D785E">
      <w:pPr>
        <w:tabs>
          <w:tab w:val="left" w:pos="901"/>
        </w:tabs>
        <w:rPr>
          <w:rFonts w:ascii="Times New Roman" w:hAnsi="Times New Roman" w:cs="Times New Roman"/>
        </w:rPr>
      </w:pPr>
    </w:p>
    <w:sectPr w:rsidR="006541A5" w:rsidRPr="001D785E" w:rsidSect="00BA1618">
      <w:footerReference w:type="default" r:id="rId14"/>
      <w:headerReference w:type="first" r:id="rId15"/>
      <w:footerReference w:type="first" r:id="rId16"/>
      <w:pgSz w:w="11906" w:h="16838"/>
      <w:pgMar w:top="851" w:right="1440" w:bottom="851" w:left="1440" w:header="720" w:footer="4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EF5B" w14:textId="77777777" w:rsidR="00507BD4" w:rsidRDefault="00507BD4" w:rsidP="00BA1618">
      <w:pPr>
        <w:spacing w:after="0" w:line="240" w:lineRule="auto"/>
      </w:pPr>
      <w:r>
        <w:separator/>
      </w:r>
    </w:p>
  </w:endnote>
  <w:endnote w:type="continuationSeparator" w:id="0">
    <w:p w14:paraId="2FD8DA29" w14:textId="77777777" w:rsidR="00507BD4" w:rsidRDefault="00507BD4" w:rsidP="00BA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ener Melange">
    <w:altName w:val="Bahnschrift Light"/>
    <w:charset w:val="00"/>
    <w:family w:val="swiss"/>
    <w:pitch w:val="variable"/>
    <w:sig w:usb0="00000001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116924"/>
      <w:docPartObj>
        <w:docPartGallery w:val="Page Numbers (Bottom of Page)"/>
        <w:docPartUnique/>
      </w:docPartObj>
    </w:sdtPr>
    <w:sdtEndPr/>
    <w:sdtContent>
      <w:p w14:paraId="02837762" w14:textId="42084DC5" w:rsidR="001771D9" w:rsidRPr="00BA1618" w:rsidRDefault="001771D9" w:rsidP="00BA16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9AC" w:rsidRPr="006629AC">
          <w:rPr>
            <w:noProof/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29283"/>
      <w:docPartObj>
        <w:docPartGallery w:val="Page Numbers (Bottom of Page)"/>
        <w:docPartUnique/>
      </w:docPartObj>
    </w:sdtPr>
    <w:sdtEndPr/>
    <w:sdtContent>
      <w:p w14:paraId="56609016" w14:textId="396F2E74" w:rsidR="001771D9" w:rsidRPr="00BA1618" w:rsidRDefault="001771D9" w:rsidP="00BA16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9AC" w:rsidRPr="006629AC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50DB" w14:textId="77777777" w:rsidR="00507BD4" w:rsidRDefault="00507BD4" w:rsidP="00BA1618">
      <w:pPr>
        <w:spacing w:after="0" w:line="240" w:lineRule="auto"/>
      </w:pPr>
      <w:r>
        <w:separator/>
      </w:r>
    </w:p>
  </w:footnote>
  <w:footnote w:type="continuationSeparator" w:id="0">
    <w:p w14:paraId="4F1F78A8" w14:textId="77777777" w:rsidR="00507BD4" w:rsidRDefault="00507BD4" w:rsidP="00BA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E4D" w14:textId="77777777" w:rsidR="001771D9" w:rsidRPr="00BA1618" w:rsidRDefault="001771D9" w:rsidP="00BA1618"/>
  <w:tbl>
    <w:tblPr>
      <w:tblpPr w:leftFromText="141" w:rightFromText="141" w:vertAnchor="text" w:horzAnchor="margin" w:tblpX="-318" w:tblpY="-41"/>
      <w:tblW w:w="9924" w:type="dxa"/>
      <w:tblLook w:val="01E0" w:firstRow="1" w:lastRow="1" w:firstColumn="1" w:lastColumn="1" w:noHBand="0" w:noVBand="0"/>
    </w:tblPr>
    <w:tblGrid>
      <w:gridCol w:w="4923"/>
      <w:gridCol w:w="5001"/>
    </w:tblGrid>
    <w:tr w:rsidR="001771D9" w:rsidRPr="00B24CD7" w14:paraId="691DBDD6" w14:textId="77777777" w:rsidTr="00025612">
      <w:tc>
        <w:tcPr>
          <w:tcW w:w="4923" w:type="dxa"/>
        </w:tcPr>
        <w:p w14:paraId="7CFD9D91" w14:textId="77777777" w:rsidR="007B6780" w:rsidRDefault="007B6780" w:rsidP="007B6780">
          <w:pPr>
            <w:pStyle w:val="Adressat"/>
            <w:spacing w:after="120"/>
            <w:ind w:left="-85"/>
            <w:rPr>
              <w:sz w:val="18"/>
              <w:szCs w:val="18"/>
              <w:u w:val="single"/>
              <w:lang w:val="de-AT"/>
            </w:rPr>
          </w:pPr>
          <w:r>
            <w:rPr>
              <w:sz w:val="18"/>
              <w:szCs w:val="18"/>
              <w:u w:val="single"/>
              <w:lang w:val="de-AT"/>
            </w:rPr>
            <w:t>Bitte senden an:</w:t>
          </w:r>
        </w:p>
        <w:p w14:paraId="2892B4AB" w14:textId="77777777" w:rsidR="007B6780" w:rsidRDefault="007B6780" w:rsidP="007B6780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Amt der Steiermärkischen Landesregierung</w:t>
          </w:r>
        </w:p>
        <w:p w14:paraId="1F29DAAA" w14:textId="77777777" w:rsidR="007B6780" w:rsidRDefault="007B6780" w:rsidP="007B6780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Abteilung 8 – Gesundheit und Pflege</w:t>
          </w:r>
        </w:p>
        <w:p w14:paraId="23B67DBB" w14:textId="77777777" w:rsidR="007B6780" w:rsidRDefault="007B6780" w:rsidP="007B6780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Referat Gesundheitsrecht</w:t>
          </w:r>
        </w:p>
        <w:p w14:paraId="2B023DD6" w14:textId="77777777" w:rsidR="007B6780" w:rsidRDefault="007B6780" w:rsidP="007B6780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Friedrichgasse 9, 8010 Graz</w:t>
          </w:r>
        </w:p>
        <w:p w14:paraId="1E6DC26C" w14:textId="100AF87D" w:rsidR="001771D9" w:rsidRPr="002A70E9" w:rsidRDefault="007B6780" w:rsidP="007B6780">
          <w:pPr>
            <w:pStyle w:val="Adressat"/>
            <w:ind w:left="-84"/>
            <w:rPr>
              <w:rFonts w:ascii="Arial" w:hAnsi="Arial" w:cs="Arial"/>
              <w:sz w:val="18"/>
              <w:szCs w:val="18"/>
              <w:lang w:val="de-AT"/>
            </w:rPr>
          </w:pPr>
          <w:r>
            <w:rPr>
              <w:sz w:val="18"/>
              <w:szCs w:val="18"/>
            </w:rPr>
            <w:t xml:space="preserve">E-Mail: </w:t>
          </w:r>
          <w:hyperlink r:id="rId1" w:history="1">
            <w:r>
              <w:rPr>
                <w:rStyle w:val="Hyperlink"/>
                <w:sz w:val="18"/>
                <w:szCs w:val="18"/>
              </w:rPr>
              <w:t>gesundheitsrecht@stmk.gv.at</w:t>
            </w:r>
          </w:hyperlink>
        </w:p>
      </w:tc>
      <w:tc>
        <w:tcPr>
          <w:tcW w:w="5001" w:type="dxa"/>
        </w:tcPr>
        <w:p w14:paraId="73C86027" w14:textId="77777777" w:rsidR="001771D9" w:rsidRPr="00B24CD7" w:rsidRDefault="001771D9" w:rsidP="00BA1618">
          <w:pPr>
            <w:spacing w:line="300" w:lineRule="atLeast"/>
            <w:ind w:right="-115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B24CD7">
            <w:rPr>
              <w:rFonts w:ascii="Arial" w:hAnsi="Arial" w:cs="Arial"/>
              <w:b/>
              <w:noProof/>
              <w:sz w:val="20"/>
              <w:szCs w:val="20"/>
              <w:lang w:eastAsia="de-AT"/>
            </w:rPr>
            <w:drawing>
              <wp:inline distT="0" distB="0" distL="0" distR="0" wp14:anchorId="2B3DA47C" wp14:editId="76DBEC41">
                <wp:extent cx="1792800" cy="716400"/>
                <wp:effectExtent l="0" t="0" r="0" b="7620"/>
                <wp:docPr id="16" name="Grafik 16" descr="2_img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2_img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2800" cy="71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2D83F2" w14:textId="77777777" w:rsidR="001771D9" w:rsidRDefault="001771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F5C"/>
    <w:multiLevelType w:val="hybridMultilevel"/>
    <w:tmpl w:val="63F05DF6"/>
    <w:lvl w:ilvl="0" w:tplc="0C07000D">
      <w:start w:val="1"/>
      <w:numFmt w:val="bullet"/>
      <w:lvlText w:val=""/>
      <w:lvlJc w:val="left"/>
      <w:pPr>
        <w:ind w:left="348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247" w:hanging="360"/>
      </w:pPr>
      <w:rPr>
        <w:rFonts w:ascii="Wingdings" w:hAnsi="Wingdings" w:hint="default"/>
      </w:rPr>
    </w:lvl>
  </w:abstractNum>
  <w:abstractNum w:abstractNumId="1" w15:restartNumberingAfterBreak="0">
    <w:nsid w:val="03DF3DB4"/>
    <w:multiLevelType w:val="hybridMultilevel"/>
    <w:tmpl w:val="54281D24"/>
    <w:lvl w:ilvl="0" w:tplc="2FA2C1E2">
      <w:start w:val="1"/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2BE2"/>
    <w:multiLevelType w:val="hybridMultilevel"/>
    <w:tmpl w:val="96CA32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197B"/>
    <w:multiLevelType w:val="hybridMultilevel"/>
    <w:tmpl w:val="5322B8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764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0445BB"/>
    <w:multiLevelType w:val="hybridMultilevel"/>
    <w:tmpl w:val="07CEB59C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660B32"/>
    <w:multiLevelType w:val="hybridMultilevel"/>
    <w:tmpl w:val="620A9F52"/>
    <w:lvl w:ilvl="0" w:tplc="2FA2C1E2">
      <w:start w:val="1"/>
      <w:numFmt w:val="bullet"/>
      <w:lvlText w:val="-"/>
      <w:lvlJc w:val="left"/>
      <w:pPr>
        <w:ind w:left="3053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0356"/>
    <w:multiLevelType w:val="hybridMultilevel"/>
    <w:tmpl w:val="6A0E30BA"/>
    <w:lvl w:ilvl="0" w:tplc="0C07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FE431C2"/>
    <w:multiLevelType w:val="hybridMultilevel"/>
    <w:tmpl w:val="3F843140"/>
    <w:lvl w:ilvl="0" w:tplc="974CE3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009C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793B1C"/>
    <w:multiLevelType w:val="hybridMultilevel"/>
    <w:tmpl w:val="06C2B8C2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1E14B5"/>
    <w:multiLevelType w:val="hybridMultilevel"/>
    <w:tmpl w:val="E886FCA6"/>
    <w:lvl w:ilvl="0" w:tplc="3C0ADFB0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42E7A"/>
    <w:multiLevelType w:val="hybridMultilevel"/>
    <w:tmpl w:val="15FCE75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D7CBA"/>
    <w:multiLevelType w:val="hybridMultilevel"/>
    <w:tmpl w:val="7EDE851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A3BF8"/>
    <w:multiLevelType w:val="hybridMultilevel"/>
    <w:tmpl w:val="9BA6A51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00F7C"/>
    <w:multiLevelType w:val="hybridMultilevel"/>
    <w:tmpl w:val="21A2C966"/>
    <w:lvl w:ilvl="0" w:tplc="0C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05930"/>
    <w:multiLevelType w:val="hybridMultilevel"/>
    <w:tmpl w:val="AA7E2AE6"/>
    <w:lvl w:ilvl="0" w:tplc="0C070009">
      <w:start w:val="1"/>
      <w:numFmt w:val="bullet"/>
      <w:lvlText w:val=""/>
      <w:lvlJc w:val="left"/>
      <w:pPr>
        <w:ind w:left="286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7" w15:restartNumberingAfterBreak="0">
    <w:nsid w:val="43746995"/>
    <w:multiLevelType w:val="hybridMultilevel"/>
    <w:tmpl w:val="690EB5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51F0D"/>
    <w:multiLevelType w:val="hybridMultilevel"/>
    <w:tmpl w:val="BAAE51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9D4"/>
    <w:multiLevelType w:val="hybridMultilevel"/>
    <w:tmpl w:val="853832C4"/>
    <w:lvl w:ilvl="0" w:tplc="2FA2C1E2">
      <w:start w:val="1"/>
      <w:numFmt w:val="bullet"/>
      <w:lvlText w:val="-"/>
      <w:lvlJc w:val="left"/>
      <w:pPr>
        <w:ind w:left="36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E14D7"/>
    <w:multiLevelType w:val="hybridMultilevel"/>
    <w:tmpl w:val="E72AD654"/>
    <w:lvl w:ilvl="0" w:tplc="0C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4CB157D7"/>
    <w:multiLevelType w:val="hybridMultilevel"/>
    <w:tmpl w:val="136A0B0C"/>
    <w:lvl w:ilvl="0" w:tplc="2FA2C1E2">
      <w:start w:val="1"/>
      <w:numFmt w:val="bullet"/>
      <w:lvlText w:val="-"/>
      <w:lvlJc w:val="left"/>
      <w:pPr>
        <w:ind w:left="2911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22" w15:restartNumberingAfterBreak="0">
    <w:nsid w:val="4D200B65"/>
    <w:multiLevelType w:val="hybridMultilevel"/>
    <w:tmpl w:val="439073E6"/>
    <w:lvl w:ilvl="0" w:tplc="0C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3" w15:restartNumberingAfterBreak="0">
    <w:nsid w:val="4FE00866"/>
    <w:multiLevelType w:val="hybridMultilevel"/>
    <w:tmpl w:val="D6B6AC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60075"/>
    <w:multiLevelType w:val="hybridMultilevel"/>
    <w:tmpl w:val="08CCE2C2"/>
    <w:lvl w:ilvl="0" w:tplc="54C464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96E99"/>
    <w:multiLevelType w:val="hybridMultilevel"/>
    <w:tmpl w:val="7C680A0A"/>
    <w:lvl w:ilvl="0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 w15:restartNumberingAfterBreak="0">
    <w:nsid w:val="5B0D4A3F"/>
    <w:multiLevelType w:val="hybridMultilevel"/>
    <w:tmpl w:val="171C0D9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251C9"/>
    <w:multiLevelType w:val="hybridMultilevel"/>
    <w:tmpl w:val="B37E773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C6C99"/>
    <w:multiLevelType w:val="hybridMultilevel"/>
    <w:tmpl w:val="EE38967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F65E5"/>
    <w:multiLevelType w:val="hybridMultilevel"/>
    <w:tmpl w:val="7E9E037C"/>
    <w:lvl w:ilvl="0" w:tplc="54C464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8612F"/>
    <w:multiLevelType w:val="multilevel"/>
    <w:tmpl w:val="02C6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C7976"/>
    <w:multiLevelType w:val="hybridMultilevel"/>
    <w:tmpl w:val="E3469E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B77AB"/>
    <w:multiLevelType w:val="hybridMultilevel"/>
    <w:tmpl w:val="86ACEDE4"/>
    <w:lvl w:ilvl="0" w:tplc="FC5AB06A">
      <w:start w:val="2"/>
      <w:numFmt w:val="bullet"/>
      <w:lvlText w:val=""/>
      <w:lvlJc w:val="left"/>
      <w:pPr>
        <w:ind w:left="473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20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9"/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  <w:num w:numId="14">
    <w:abstractNumId w:val="6"/>
  </w:num>
  <w:num w:numId="15">
    <w:abstractNumId w:val="21"/>
  </w:num>
  <w:num w:numId="16">
    <w:abstractNumId w:val="19"/>
  </w:num>
  <w:num w:numId="17">
    <w:abstractNumId w:val="32"/>
  </w:num>
  <w:num w:numId="18">
    <w:abstractNumId w:val="24"/>
  </w:num>
  <w:num w:numId="19">
    <w:abstractNumId w:val="29"/>
  </w:num>
  <w:num w:numId="20">
    <w:abstractNumId w:val="14"/>
  </w:num>
  <w:num w:numId="21">
    <w:abstractNumId w:val="18"/>
  </w:num>
  <w:num w:numId="22">
    <w:abstractNumId w:val="26"/>
  </w:num>
  <w:num w:numId="23">
    <w:abstractNumId w:val="28"/>
  </w:num>
  <w:num w:numId="24">
    <w:abstractNumId w:val="25"/>
  </w:num>
  <w:num w:numId="25">
    <w:abstractNumId w:val="22"/>
  </w:num>
  <w:num w:numId="26">
    <w:abstractNumId w:val="2"/>
  </w:num>
  <w:num w:numId="27">
    <w:abstractNumId w:val="13"/>
  </w:num>
  <w:num w:numId="28">
    <w:abstractNumId w:val="27"/>
  </w:num>
  <w:num w:numId="29">
    <w:abstractNumId w:val="23"/>
  </w:num>
  <w:num w:numId="30">
    <w:abstractNumId w:val="17"/>
  </w:num>
  <w:num w:numId="31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0"/>
  </w:num>
  <w:num w:numId="34">
    <w:abstractNumId w:val="15"/>
  </w:num>
  <w:num w:numId="35">
    <w:abstractNumId w:val="14"/>
  </w:num>
  <w:num w:numId="36">
    <w:abstractNumId w:val="18"/>
  </w:num>
  <w:num w:numId="37">
    <w:abstractNumId w:val="26"/>
  </w:num>
  <w:num w:numId="38">
    <w:abstractNumId w:val="28"/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yxwoDhAOTlwVEocWzD6B93IKBmHlovMN3Su0R4XSZutbFocfoeNqVZTv6Ozdgr9Li92iwuJFIFZKwRBo4Q+F1w==" w:salt="3gO+Rq5271z+mf+3VHZ+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89"/>
    <w:rsid w:val="000033F1"/>
    <w:rsid w:val="00011A3F"/>
    <w:rsid w:val="00021D5F"/>
    <w:rsid w:val="00025612"/>
    <w:rsid w:val="00040DC1"/>
    <w:rsid w:val="00061DB0"/>
    <w:rsid w:val="0006277A"/>
    <w:rsid w:val="00081275"/>
    <w:rsid w:val="000B3431"/>
    <w:rsid w:val="000B4916"/>
    <w:rsid w:val="000B6017"/>
    <w:rsid w:val="000C1831"/>
    <w:rsid w:val="000C1BCB"/>
    <w:rsid w:val="000D6E86"/>
    <w:rsid w:val="000F0324"/>
    <w:rsid w:val="000F4ED6"/>
    <w:rsid w:val="000F764D"/>
    <w:rsid w:val="00125D5C"/>
    <w:rsid w:val="00135E6C"/>
    <w:rsid w:val="0013611B"/>
    <w:rsid w:val="00143D2D"/>
    <w:rsid w:val="001771D9"/>
    <w:rsid w:val="00192BC1"/>
    <w:rsid w:val="001A5920"/>
    <w:rsid w:val="001A745C"/>
    <w:rsid w:val="001D0ACE"/>
    <w:rsid w:val="001D785E"/>
    <w:rsid w:val="001E104E"/>
    <w:rsid w:val="001E5989"/>
    <w:rsid w:val="001E6141"/>
    <w:rsid w:val="001E7A2A"/>
    <w:rsid w:val="00237827"/>
    <w:rsid w:val="00247BA0"/>
    <w:rsid w:val="00251685"/>
    <w:rsid w:val="00270F33"/>
    <w:rsid w:val="00273045"/>
    <w:rsid w:val="002933F1"/>
    <w:rsid w:val="002A2229"/>
    <w:rsid w:val="002B0C06"/>
    <w:rsid w:val="002B7DBB"/>
    <w:rsid w:val="002D4FB0"/>
    <w:rsid w:val="002D6F3F"/>
    <w:rsid w:val="00302E1A"/>
    <w:rsid w:val="003122B5"/>
    <w:rsid w:val="00320B8D"/>
    <w:rsid w:val="00321211"/>
    <w:rsid w:val="00356559"/>
    <w:rsid w:val="0037144C"/>
    <w:rsid w:val="00386B4A"/>
    <w:rsid w:val="003A18A8"/>
    <w:rsid w:val="003A633B"/>
    <w:rsid w:val="003C200D"/>
    <w:rsid w:val="003C3A9E"/>
    <w:rsid w:val="003C762F"/>
    <w:rsid w:val="003C77E5"/>
    <w:rsid w:val="003D1CC7"/>
    <w:rsid w:val="003E2418"/>
    <w:rsid w:val="00411D1E"/>
    <w:rsid w:val="004334B0"/>
    <w:rsid w:val="00437C99"/>
    <w:rsid w:val="00440CC5"/>
    <w:rsid w:val="00446310"/>
    <w:rsid w:val="004620D6"/>
    <w:rsid w:val="00475C0C"/>
    <w:rsid w:val="00480AA9"/>
    <w:rsid w:val="00484529"/>
    <w:rsid w:val="004908F3"/>
    <w:rsid w:val="00497836"/>
    <w:rsid w:val="004C6FDD"/>
    <w:rsid w:val="004D13D6"/>
    <w:rsid w:val="00500394"/>
    <w:rsid w:val="0050472F"/>
    <w:rsid w:val="00507BD4"/>
    <w:rsid w:val="00574D70"/>
    <w:rsid w:val="005764D6"/>
    <w:rsid w:val="005A7BF7"/>
    <w:rsid w:val="00604F90"/>
    <w:rsid w:val="00605C53"/>
    <w:rsid w:val="006151A4"/>
    <w:rsid w:val="00625732"/>
    <w:rsid w:val="006355A2"/>
    <w:rsid w:val="006541A5"/>
    <w:rsid w:val="00656263"/>
    <w:rsid w:val="0065797B"/>
    <w:rsid w:val="0066213C"/>
    <w:rsid w:val="006629AC"/>
    <w:rsid w:val="00673044"/>
    <w:rsid w:val="00690AAC"/>
    <w:rsid w:val="00695F3A"/>
    <w:rsid w:val="00696E58"/>
    <w:rsid w:val="006A5DF8"/>
    <w:rsid w:val="006C0F7D"/>
    <w:rsid w:val="006E1476"/>
    <w:rsid w:val="006E39E9"/>
    <w:rsid w:val="00703F6B"/>
    <w:rsid w:val="0072177B"/>
    <w:rsid w:val="0074235D"/>
    <w:rsid w:val="0075717A"/>
    <w:rsid w:val="00763AA7"/>
    <w:rsid w:val="0077486D"/>
    <w:rsid w:val="00787B3E"/>
    <w:rsid w:val="00794589"/>
    <w:rsid w:val="007B6780"/>
    <w:rsid w:val="007E111B"/>
    <w:rsid w:val="00813DDA"/>
    <w:rsid w:val="00821B04"/>
    <w:rsid w:val="00832002"/>
    <w:rsid w:val="008458C5"/>
    <w:rsid w:val="008517B8"/>
    <w:rsid w:val="00866DD7"/>
    <w:rsid w:val="008A0937"/>
    <w:rsid w:val="008C0AD6"/>
    <w:rsid w:val="00920B1A"/>
    <w:rsid w:val="0095202F"/>
    <w:rsid w:val="009714F9"/>
    <w:rsid w:val="009A7BF3"/>
    <w:rsid w:val="009C5BC8"/>
    <w:rsid w:val="009C6DF4"/>
    <w:rsid w:val="009F3A1D"/>
    <w:rsid w:val="00A45C5D"/>
    <w:rsid w:val="00A4721A"/>
    <w:rsid w:val="00A561CF"/>
    <w:rsid w:val="00A56340"/>
    <w:rsid w:val="00A621A5"/>
    <w:rsid w:val="00A92030"/>
    <w:rsid w:val="00AA278F"/>
    <w:rsid w:val="00AC73DF"/>
    <w:rsid w:val="00B114CE"/>
    <w:rsid w:val="00B123DA"/>
    <w:rsid w:val="00B23140"/>
    <w:rsid w:val="00B35749"/>
    <w:rsid w:val="00B57D63"/>
    <w:rsid w:val="00B63F95"/>
    <w:rsid w:val="00BA1618"/>
    <w:rsid w:val="00BA431A"/>
    <w:rsid w:val="00BB000E"/>
    <w:rsid w:val="00BC71C7"/>
    <w:rsid w:val="00BD1D9D"/>
    <w:rsid w:val="00BF11A6"/>
    <w:rsid w:val="00C1531C"/>
    <w:rsid w:val="00C5562D"/>
    <w:rsid w:val="00C61291"/>
    <w:rsid w:val="00C61BB0"/>
    <w:rsid w:val="00C779FE"/>
    <w:rsid w:val="00C90736"/>
    <w:rsid w:val="00CA5948"/>
    <w:rsid w:val="00CB5EB1"/>
    <w:rsid w:val="00CB6807"/>
    <w:rsid w:val="00CC2502"/>
    <w:rsid w:val="00CC578C"/>
    <w:rsid w:val="00D07A49"/>
    <w:rsid w:val="00D16642"/>
    <w:rsid w:val="00D17402"/>
    <w:rsid w:val="00D46050"/>
    <w:rsid w:val="00D468C1"/>
    <w:rsid w:val="00D501CB"/>
    <w:rsid w:val="00D838C9"/>
    <w:rsid w:val="00D9076D"/>
    <w:rsid w:val="00DA43C5"/>
    <w:rsid w:val="00DB461C"/>
    <w:rsid w:val="00DB4887"/>
    <w:rsid w:val="00DB642A"/>
    <w:rsid w:val="00DC1EFB"/>
    <w:rsid w:val="00DC6508"/>
    <w:rsid w:val="00DD3D6C"/>
    <w:rsid w:val="00DF0BDE"/>
    <w:rsid w:val="00DF472C"/>
    <w:rsid w:val="00E10A99"/>
    <w:rsid w:val="00E15B3B"/>
    <w:rsid w:val="00E44DB0"/>
    <w:rsid w:val="00EB577C"/>
    <w:rsid w:val="00ED537F"/>
    <w:rsid w:val="00EE0650"/>
    <w:rsid w:val="00EE3BFB"/>
    <w:rsid w:val="00F1435D"/>
    <w:rsid w:val="00F20D42"/>
    <w:rsid w:val="00F44284"/>
    <w:rsid w:val="00F446C6"/>
    <w:rsid w:val="00F56041"/>
    <w:rsid w:val="00F57B76"/>
    <w:rsid w:val="00F91175"/>
    <w:rsid w:val="00F94C13"/>
    <w:rsid w:val="00F95E67"/>
    <w:rsid w:val="00FA1C15"/>
    <w:rsid w:val="00FA4A3F"/>
    <w:rsid w:val="00FA77E1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0C746"/>
  <w15:chartTrackingRefBased/>
  <w15:docId w15:val="{088EFD61-365C-49B4-A342-6148D63E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41A5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1A5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6541A5"/>
    <w:rPr>
      <w:color w:val="808080"/>
    </w:rPr>
  </w:style>
  <w:style w:type="paragraph" w:styleId="Listenabsatz">
    <w:name w:val="List Paragraph"/>
    <w:basedOn w:val="Standard"/>
    <w:uiPriority w:val="34"/>
    <w:qFormat/>
    <w:rsid w:val="006541A5"/>
    <w:pPr>
      <w:ind w:left="720"/>
      <w:contextualSpacing/>
    </w:pPr>
  </w:style>
  <w:style w:type="table" w:styleId="Gitternetztabelle2">
    <w:name w:val="Grid Table 2"/>
    <w:basedOn w:val="NormaleTabelle"/>
    <w:uiPriority w:val="47"/>
    <w:rsid w:val="003A18A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5562D"/>
    <w:rPr>
      <w:color w:val="0000FF"/>
      <w:u w:val="single"/>
    </w:rPr>
  </w:style>
  <w:style w:type="paragraph" w:customStyle="1" w:styleId="Adressat">
    <w:name w:val="Adressat"/>
    <w:basedOn w:val="Standard"/>
    <w:rsid w:val="00BA1618"/>
    <w:pPr>
      <w:spacing w:after="0" w:line="240" w:lineRule="auto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A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618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BA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618"/>
    <w:rPr>
      <w:lang w:val="de-AT"/>
    </w:rPr>
  </w:style>
  <w:style w:type="table" w:styleId="Listentabelle3">
    <w:name w:val="List Table 3"/>
    <w:basedOn w:val="NormaleTabelle"/>
    <w:uiPriority w:val="48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4Akzent3">
    <w:name w:val="List Table 4 Accent 3"/>
    <w:basedOn w:val="NormaleTabelle"/>
    <w:uiPriority w:val="49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7farbigAkzent5">
    <w:name w:val="List Table 7 Colorful Accent 5"/>
    <w:basedOn w:val="NormaleTabelle"/>
    <w:uiPriority w:val="52"/>
    <w:rsid w:val="00437C9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">
    <w:name w:val="List Table 7 Colorful"/>
    <w:basedOn w:val="NormaleTabelle"/>
    <w:uiPriority w:val="52"/>
    <w:rsid w:val="00437C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2Akzent3">
    <w:name w:val="List Table 2 Accent 3"/>
    <w:basedOn w:val="NormaleTabelle"/>
    <w:uiPriority w:val="47"/>
    <w:rsid w:val="00B123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8458C5"/>
    <w:rPr>
      <w:color w:val="954F72" w:themeColor="followed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17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A5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atenschutz.stmk.gv.a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erzteausbildung@gesundheitsministerium.gv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gesundheitsrecht@stmk.gv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eins.stlrg.gv.at/team/ABT08GP-8.0_NAEG/intern/Documents/Forms/Teamdokument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dokument" ma:contentTypeID="0x010100D994AA1D7C414BB98001F63F6A79DFD200D025DAAAB8084B4B9B8275F989495A5C0200C646E35D0DA3104BB5830E400837645E" ma:contentTypeVersion="25" ma:contentTypeDescription="" ma:contentTypeScope="" ma:versionID="fd14b82b7d936157afe243160de9b40a">
  <xsd:schema xmlns:xsd="http://www.w3.org/2001/XMLSchema" xmlns:xs="http://www.w3.org/2001/XMLSchema" xmlns:p="http://schemas.microsoft.com/office/2006/metadata/properties" xmlns:ns2="96929581-73e6-4e0f-a2f5-a238de7d0f95" targetNamespace="http://schemas.microsoft.com/office/2006/metadata/properties" ma:root="true" ma:fieldsID="6eabcd370961b089e02d8d5eb35ee70f" ns2:_="">
    <xsd:import namespace="96929581-73e6-4e0f-a2f5-a238de7d0f95"/>
    <xsd:element name="properties">
      <xsd:complexType>
        <xsd:sequence>
          <xsd:element name="documentManagement">
            <xsd:complexType>
              <xsd:all>
                <xsd:element ref="ns2:STMKLRTeamDocumentDocType" minOccurs="0"/>
                <xsd:element ref="ns2:STMKLRTeam" minOccurs="0"/>
                <xsd:element ref="ns2:STMKLRPageContact" minOccurs="0"/>
                <xsd:element ref="ns2:STMKLRPosition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Approval" minOccurs="0"/>
                <xsd:element ref="ns2:STMKLRApproval2" minOccurs="0"/>
                <xsd:element ref="ns2:f6d2354ee20245edb2dbc5cf1e514b79" minOccurs="0"/>
                <xsd:element ref="ns2:TaxCatchAll" minOccurs="0"/>
                <xsd:element ref="ns2:g10fcaa9ba614022bef7c3ff9cec2cec" minOccurs="0"/>
                <xsd:element ref="ns2:TaxCatchAllLabel" minOccurs="0"/>
                <xsd:element ref="ns2:ed1e61f632e148109fba15a5f0d6c34e" minOccurs="0"/>
                <xsd:element ref="ns2:ma969ee1c8414e5990be9d34ae1806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9581-73e6-4e0f-a2f5-a238de7d0f95" elementFormDefault="qualified">
    <xsd:import namespace="http://schemas.microsoft.com/office/2006/documentManagement/types"/>
    <xsd:import namespace="http://schemas.microsoft.com/office/infopath/2007/PartnerControls"/>
    <xsd:element name="STMKLRTeamDocumentDocType" ma:index="2" nillable="true" ma:displayName="Dokumentenart" ma:default="Allgemeines Dokument" ma:internalName="STMKLRTeamDocumentDocType" ma:readOnly="false">
      <xsd:simpleType>
        <xsd:restriction base="dms:Choice">
          <xsd:enumeration value="Allgemeines Dokument"/>
          <xsd:enumeration value="Bericht"/>
          <xsd:enumeration value="Dienstanweisung"/>
          <xsd:enumeration value="Konzept"/>
          <xsd:enumeration value="Protokoll"/>
          <xsd:enumeration value="Schulungsunterlage"/>
          <xsd:enumeration value="Technisches Dokument"/>
        </xsd:restriction>
      </xsd:simpleType>
    </xsd:element>
    <xsd:element name="STMKLRTeam" ma:index="4" nillable="true" ma:displayName="Team" ma:internalName="STMKLRTeam">
      <xsd:simpleType>
        <xsd:restriction base="dms:Text"/>
      </xsd:simpleType>
    </xsd:element>
    <xsd:element name="STMKLRPageContact" ma:index="5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osition" ma:index="8" nillable="true" ma:displayName="Sortierung" ma:internalName="STMKLRPosition" ma:readOnly="false">
      <xsd:simpleType>
        <xsd:restriction base="dms:Number"/>
      </xsd:simpleType>
    </xsd:element>
    <xsd:element name="STMKLRPageApprovedBy" ma:index="10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1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2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13" nillable="true" ma:displayName="Freigegeben am 2" ma:format="DateTime" ma:internalName="STMKLRPageApprovalDate2" ma:readOnly="false">
      <xsd:simpleType>
        <xsd:restriction base="dms:DateTime"/>
      </xsd:simpleType>
    </xsd:element>
    <xsd:element name="STMKLRApproval" ma:index="14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15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6d2354ee20245edb2dbc5cf1e514b79" ma:index="17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a0fb58d-8271-470c-aefb-153e6b07dbc8}" ma:internalName="TaxCatchAll" ma:showField="CatchAllData" ma:web="96929581-73e6-4e0f-a2f5-a238de7d0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10fcaa9ba614022bef7c3ff9cec2cec" ma:index="19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82ebe529-378b-40ea-bf39-62036ee2c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2a0fb58d-8271-470c-aefb-153e6b07dbc8}" ma:internalName="TaxCatchAllLabel" ma:readOnly="true" ma:showField="CatchAllDataLabel" ma:web="96929581-73e6-4e0f-a2f5-a238de7d0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1e61f632e148109fba15a5f0d6c34e" ma:index="22" nillable="true" ma:taxonomy="true" ma:internalName="ed1e61f632e148109fba15a5f0d6c34e" ma:taxonomyFieldName="STMKLRPageOE" ma:displayName="Organisationseinheit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2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MKLRApproval xmlns="96929581-73e6-4e0f-a2f5-a238de7d0f95">
      <UserInfo>
        <DisplayName/>
        <AccountId xsi:nil="true"/>
        <AccountType/>
      </UserInfo>
    </STMKLRApproval>
    <STMKLRPageApprovalDate xmlns="96929581-73e6-4e0f-a2f5-a238de7d0f95" xsi:nil="true"/>
    <STMKLRPageApprovalDate2 xmlns="96929581-73e6-4e0f-a2f5-a238de7d0f95" xsi:nil="true"/>
    <STMKLRTeam xmlns="96929581-73e6-4e0f-a2f5-a238de7d0f95">ABT08GP-8.0_NAEG</STMKLRTeam>
    <STMKLRPageContact xmlns="96929581-73e6-4e0f-a2f5-a238de7d0f95">
      <UserInfo>
        <DisplayName/>
        <AccountId xsi:nil="true"/>
        <AccountType/>
      </UserInfo>
    </STMKLRPageContact>
    <f6d2354ee20245edb2dbc5cf1e514b79 xmlns="96929581-73e6-4e0f-a2f5-a238de7d0f95">
      <Terms xmlns="http://schemas.microsoft.com/office/infopath/2007/PartnerControls"/>
    </f6d2354ee20245edb2dbc5cf1e514b79>
    <TaxCatchAll xmlns="96929581-73e6-4e0f-a2f5-a238de7d0f95"/>
    <STMKLRTeamDocumentDocType xmlns="96929581-73e6-4e0f-a2f5-a238de7d0f95">Allgemeines Dokument</STMKLRTeamDocumentDocType>
    <STMKLRPageApprovedBy xmlns="96929581-73e6-4e0f-a2f5-a238de7d0f95">
      <UserInfo>
        <DisplayName/>
        <AccountId xsi:nil="true"/>
        <AccountType/>
      </UserInfo>
    </STMKLRPageApprovedBy>
    <STMKLRPageApprovedBy2 xmlns="96929581-73e6-4e0f-a2f5-a238de7d0f95">
      <UserInfo>
        <DisplayName/>
        <AccountId xsi:nil="true"/>
        <AccountType/>
      </UserInfo>
    </STMKLRPageApprovedBy2>
    <g10fcaa9ba614022bef7c3ff9cec2cec xmlns="96929581-73e6-4e0f-a2f5-a238de7d0f95">
      <Terms xmlns="http://schemas.microsoft.com/office/infopath/2007/PartnerControls"/>
    </g10fcaa9ba614022bef7c3ff9cec2cec>
    <STMKLRPosition xmlns="96929581-73e6-4e0f-a2f5-a238de7d0f95" xsi:nil="true"/>
    <ma969ee1c8414e5990be9d34ae1806ec xmlns="96929581-73e6-4e0f-a2f5-a238de7d0f95">
      <Terms xmlns="http://schemas.microsoft.com/office/infopath/2007/PartnerControls"/>
    </ma969ee1c8414e5990be9d34ae1806ec>
    <ed1e61f632e148109fba15a5f0d6c34e xmlns="96929581-73e6-4e0f-a2f5-a238de7d0f95">
      <Terms xmlns="http://schemas.microsoft.com/office/infopath/2007/PartnerControls"/>
    </ed1e61f632e148109fba15a5f0d6c34e>
    <STMKLRApproval2 xmlns="96929581-73e6-4e0f-a2f5-a238de7d0f95">
      <UserInfo>
        <DisplayName/>
        <AccountId xsi:nil="true"/>
        <AccountType/>
      </UserInfo>
    </STMKLRApproval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D522-DA6A-4B6C-A3FB-BEFE530A2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9581-73e6-4e0f-a2f5-a238de7d0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44DF1-5DFD-42B6-A77E-C7A62C710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19085-C088-42F2-863B-EBC91BA729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142D62-E692-4870-AAA7-8A1160F22B12}">
  <ds:schemaRefs>
    <ds:schemaRef ds:uri="http://schemas.microsoft.com/office/2006/metadata/properties"/>
    <ds:schemaRef ds:uri="http://schemas.microsoft.com/office/infopath/2007/PartnerControls"/>
    <ds:schemaRef ds:uri="96929581-73e6-4e0f-a2f5-a238de7d0f95"/>
  </ds:schemaRefs>
</ds:datastoreItem>
</file>

<file path=customXml/itemProps5.xml><?xml version="1.0" encoding="utf-8"?>
<ds:datastoreItem xmlns:ds="http://schemas.openxmlformats.org/officeDocument/2006/customXml" ds:itemID="{CFB68AA2-8EF6-4D6F-9627-586AD30F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1</Pages>
  <Words>1343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Schadl Philipp</dc:creator>
  <cp:keywords/>
  <dc:description/>
  <cp:lastModifiedBy>Schadl Philipp</cp:lastModifiedBy>
  <cp:revision>43</cp:revision>
  <dcterms:created xsi:type="dcterms:W3CDTF">2022-12-29T09:29:00Z</dcterms:created>
  <dcterms:modified xsi:type="dcterms:W3CDTF">2024-11-18T08:07:00Z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0x010100D994AA1D7C414BB98001F63F6A79DFD200D025DAAAB8084B4B9B8275F989495A5C0200C646E35D0DA3104BB5830E400837645E</vt:lpwstr>
  </property>
  <property fmtid="{D5CDD505-2E9C-101B-9397-08002B2CF9AE}" pid="3" name="STMKLRApproval">
    <vt:lpwstr/>
  </property>
  <property fmtid="{D5CDD505-2E9C-101B-9397-08002B2CF9AE}" pid="4" name="STMKLRPageContact">
    <vt:lpwstr/>
  </property>
  <property fmtid="{D5CDD505-2E9C-101B-9397-08002B2CF9AE}" pid="5" name="STMKLRTeamDocumentDocType">
    <vt:lpwstr>Allgemeines Dokument</vt:lpwstr>
  </property>
  <property fmtid="{D5CDD505-2E9C-101B-9397-08002B2CF9AE}" pid="6" name="STMKLRPageApprovedBy">
    <vt:lpwstr/>
  </property>
  <property fmtid="{D5CDD505-2E9C-101B-9397-08002B2CF9AE}" pid="7" name="STMKLRPageApprovedBy2">
    <vt:lpwstr/>
  </property>
  <property fmtid="{D5CDD505-2E9C-101B-9397-08002B2CF9AE}" pid="8" name="STMKLRApproval2">
    <vt:lpwstr/>
  </property>
  <property fmtid="{D5CDD505-2E9C-101B-9397-08002B2CF9AE}" pid="9" name="STMKLRPageOE">
    <vt:lpwstr/>
  </property>
  <property fmtid="{D5CDD505-2E9C-101B-9397-08002B2CF9AE}" pid="10" name="STMKLRServiceGroups">
    <vt:lpwstr/>
  </property>
  <property fmtid="{D5CDD505-2E9C-101B-9397-08002B2CF9AE}" pid="11" name="STMKLRApp">
    <vt:lpwstr/>
  </property>
  <property fmtid="{D5CDD505-2E9C-101B-9397-08002B2CF9AE}" pid="12" name="STMKLRTopics">
    <vt:lpwstr/>
  </property>
</Properties>
</file>